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B1E3" w14:textId="77777777" w:rsidR="005221FF" w:rsidRDefault="00C66B2E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59D60D" wp14:editId="7C759233">
                <wp:simplePos x="0" y="0"/>
                <wp:positionH relativeFrom="page">
                  <wp:posOffset>0</wp:posOffset>
                </wp:positionH>
                <wp:positionV relativeFrom="page">
                  <wp:posOffset>9574627</wp:posOffset>
                </wp:positionV>
                <wp:extent cx="7772400" cy="4838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483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83870">
                              <a:moveTo>
                                <a:pt x="6817981" y="0"/>
                              </a:moveTo>
                              <a:lnTo>
                                <a:pt x="4481125" y="23252"/>
                              </a:lnTo>
                              <a:lnTo>
                                <a:pt x="2647093" y="122729"/>
                              </a:lnTo>
                              <a:lnTo>
                                <a:pt x="366312" y="380983"/>
                              </a:lnTo>
                              <a:lnTo>
                                <a:pt x="0" y="430751"/>
                              </a:lnTo>
                              <a:lnTo>
                                <a:pt x="0" y="483772"/>
                              </a:lnTo>
                              <a:lnTo>
                                <a:pt x="7772400" y="483772"/>
                              </a:lnTo>
                              <a:lnTo>
                                <a:pt x="7772400" y="51442"/>
                              </a:lnTo>
                              <a:lnTo>
                                <a:pt x="6817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E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3C290" id="Graphic 1" o:spid="_x0000_s1026" style="position:absolute;margin-left:0;margin-top:753.9pt;width:612pt;height:38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4838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" path="m6817981,l4481125,23252,2647093,122729,366312,380983,,430751r,53021l7772400,483772r,-432330l6817981,xe" fillcolor="#e44e6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76BACB" wp14:editId="76E8D8C8">
                <wp:simplePos x="0" y="0"/>
                <wp:positionH relativeFrom="page">
                  <wp:posOffset>1601386</wp:posOffset>
                </wp:positionH>
                <wp:positionV relativeFrom="page">
                  <wp:posOffset>1021800</wp:posOffset>
                </wp:positionV>
                <wp:extent cx="808990" cy="133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899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8990" h="133350">
                              <a:moveTo>
                                <a:pt x="14300" y="98564"/>
                              </a:moveTo>
                              <a:lnTo>
                                <a:pt x="13411" y="98628"/>
                              </a:lnTo>
                              <a:lnTo>
                                <a:pt x="0" y="114198"/>
                              </a:lnTo>
                              <a:lnTo>
                                <a:pt x="126" y="115138"/>
                              </a:lnTo>
                              <a:lnTo>
                                <a:pt x="39103" y="132791"/>
                              </a:lnTo>
                              <a:lnTo>
                                <a:pt x="43776" y="133235"/>
                              </a:lnTo>
                              <a:lnTo>
                                <a:pt x="56565" y="133235"/>
                              </a:lnTo>
                              <a:lnTo>
                                <a:pt x="92113" y="114071"/>
                              </a:lnTo>
                              <a:lnTo>
                                <a:pt x="92504" y="113118"/>
                              </a:lnTo>
                              <a:lnTo>
                                <a:pt x="46634" y="113118"/>
                              </a:lnTo>
                              <a:lnTo>
                                <a:pt x="43154" y="112712"/>
                              </a:lnTo>
                              <a:lnTo>
                                <a:pt x="15189" y="99453"/>
                              </a:lnTo>
                              <a:lnTo>
                                <a:pt x="14300" y="98564"/>
                              </a:lnTo>
                              <a:close/>
                            </a:path>
                            <a:path w="808990" h="133350">
                              <a:moveTo>
                                <a:pt x="57061" y="0"/>
                              </a:moveTo>
                              <a:lnTo>
                                <a:pt x="42265" y="0"/>
                              </a:lnTo>
                              <a:lnTo>
                                <a:pt x="36220" y="914"/>
                              </a:lnTo>
                              <a:lnTo>
                                <a:pt x="6324" y="27774"/>
                              </a:lnTo>
                              <a:lnTo>
                                <a:pt x="5321" y="33083"/>
                              </a:lnTo>
                              <a:lnTo>
                                <a:pt x="5321" y="38912"/>
                              </a:lnTo>
                              <a:lnTo>
                                <a:pt x="27619" y="71480"/>
                              </a:lnTo>
                              <a:lnTo>
                                <a:pt x="59918" y="77939"/>
                              </a:lnTo>
                              <a:lnTo>
                                <a:pt x="66052" y="80060"/>
                              </a:lnTo>
                              <a:lnTo>
                                <a:pt x="72885" y="86004"/>
                              </a:lnTo>
                              <a:lnTo>
                                <a:pt x="74599" y="89839"/>
                              </a:lnTo>
                              <a:lnTo>
                                <a:pt x="74599" y="99961"/>
                              </a:lnTo>
                              <a:lnTo>
                                <a:pt x="72478" y="104419"/>
                              </a:lnTo>
                              <a:lnTo>
                                <a:pt x="63995" y="111378"/>
                              </a:lnTo>
                              <a:lnTo>
                                <a:pt x="58013" y="113118"/>
                              </a:lnTo>
                              <a:lnTo>
                                <a:pt x="92504" y="113118"/>
                              </a:lnTo>
                              <a:lnTo>
                                <a:pt x="96164" y="104203"/>
                              </a:lnTo>
                              <a:lnTo>
                                <a:pt x="97071" y="99453"/>
                              </a:lnTo>
                              <a:lnTo>
                                <a:pt x="97180" y="93192"/>
                              </a:lnTo>
                              <a:lnTo>
                                <a:pt x="96563" y="85320"/>
                              </a:lnTo>
                              <a:lnTo>
                                <a:pt x="67490" y="57527"/>
                              </a:lnTo>
                              <a:lnTo>
                                <a:pt x="43091" y="53581"/>
                              </a:lnTo>
                              <a:lnTo>
                                <a:pt x="36944" y="51460"/>
                              </a:lnTo>
                              <a:lnTo>
                                <a:pt x="29857" y="45516"/>
                              </a:lnTo>
                              <a:lnTo>
                                <a:pt x="28092" y="41821"/>
                              </a:lnTo>
                              <a:lnTo>
                                <a:pt x="28092" y="32334"/>
                              </a:lnTo>
                              <a:lnTo>
                                <a:pt x="29832" y="28181"/>
                              </a:lnTo>
                              <a:lnTo>
                                <a:pt x="36791" y="21729"/>
                              </a:lnTo>
                              <a:lnTo>
                                <a:pt x="41821" y="20116"/>
                              </a:lnTo>
                              <a:lnTo>
                                <a:pt x="88149" y="20116"/>
                              </a:lnTo>
                              <a:lnTo>
                                <a:pt x="91109" y="15557"/>
                              </a:lnTo>
                              <a:lnTo>
                                <a:pt x="91732" y="14554"/>
                              </a:lnTo>
                              <a:lnTo>
                                <a:pt x="91605" y="13665"/>
                              </a:lnTo>
                              <a:lnTo>
                                <a:pt x="90728" y="12903"/>
                              </a:lnTo>
                              <a:lnTo>
                                <a:pt x="85534" y="8978"/>
                              </a:lnTo>
                              <a:lnTo>
                                <a:pt x="79311" y="5854"/>
                              </a:lnTo>
                              <a:lnTo>
                                <a:pt x="64757" y="1168"/>
                              </a:lnTo>
                              <a:lnTo>
                                <a:pt x="57061" y="0"/>
                              </a:lnTo>
                              <a:close/>
                            </a:path>
                            <a:path w="808990" h="133350">
                              <a:moveTo>
                                <a:pt x="88149" y="20116"/>
                              </a:moveTo>
                              <a:lnTo>
                                <a:pt x="53835" y="20116"/>
                              </a:lnTo>
                              <a:lnTo>
                                <a:pt x="59029" y="20942"/>
                              </a:lnTo>
                              <a:lnTo>
                                <a:pt x="68897" y="24231"/>
                              </a:lnTo>
                              <a:lnTo>
                                <a:pt x="74028" y="26758"/>
                              </a:lnTo>
                              <a:lnTo>
                                <a:pt x="79336" y="30175"/>
                              </a:lnTo>
                              <a:lnTo>
                                <a:pt x="80352" y="30810"/>
                              </a:lnTo>
                              <a:lnTo>
                                <a:pt x="81241" y="30619"/>
                              </a:lnTo>
                              <a:lnTo>
                                <a:pt x="81991" y="29603"/>
                              </a:lnTo>
                              <a:lnTo>
                                <a:pt x="88149" y="20116"/>
                              </a:lnTo>
                              <a:close/>
                            </a:path>
                            <a:path w="808990" h="133350">
                              <a:moveTo>
                                <a:pt x="184238" y="0"/>
                              </a:moveTo>
                              <a:lnTo>
                                <a:pt x="145376" y="17629"/>
                              </a:lnTo>
                              <a:lnTo>
                                <a:pt x="135331" y="57226"/>
                              </a:lnTo>
                              <a:lnTo>
                                <a:pt x="135331" y="76009"/>
                              </a:lnTo>
                              <a:lnTo>
                                <a:pt x="145376" y="115611"/>
                              </a:lnTo>
                              <a:lnTo>
                                <a:pt x="184238" y="133235"/>
                              </a:lnTo>
                              <a:lnTo>
                                <a:pt x="192378" y="132742"/>
                              </a:lnTo>
                              <a:lnTo>
                                <a:pt x="224792" y="113118"/>
                              </a:lnTo>
                              <a:lnTo>
                                <a:pt x="177787" y="113118"/>
                              </a:lnTo>
                              <a:lnTo>
                                <a:pt x="172631" y="111632"/>
                              </a:lnTo>
                              <a:lnTo>
                                <a:pt x="158076" y="75069"/>
                              </a:lnTo>
                              <a:lnTo>
                                <a:pt x="158203" y="51714"/>
                              </a:lnTo>
                              <a:lnTo>
                                <a:pt x="177787" y="20116"/>
                              </a:lnTo>
                              <a:lnTo>
                                <a:pt x="224790" y="20116"/>
                              </a:lnTo>
                              <a:lnTo>
                                <a:pt x="223291" y="17629"/>
                              </a:lnTo>
                              <a:lnTo>
                                <a:pt x="192378" y="492"/>
                              </a:lnTo>
                              <a:lnTo>
                                <a:pt x="184238" y="0"/>
                              </a:lnTo>
                              <a:close/>
                            </a:path>
                            <a:path w="808990" h="133350">
                              <a:moveTo>
                                <a:pt x="224790" y="20116"/>
                              </a:moveTo>
                              <a:lnTo>
                                <a:pt x="190690" y="20116"/>
                              </a:lnTo>
                              <a:lnTo>
                                <a:pt x="195884" y="21602"/>
                              </a:lnTo>
                              <a:lnTo>
                                <a:pt x="203720" y="27546"/>
                              </a:lnTo>
                              <a:lnTo>
                                <a:pt x="210516" y="57226"/>
                              </a:lnTo>
                              <a:lnTo>
                                <a:pt x="210516" y="76009"/>
                              </a:lnTo>
                              <a:lnTo>
                                <a:pt x="195884" y="111632"/>
                              </a:lnTo>
                              <a:lnTo>
                                <a:pt x="190690" y="113118"/>
                              </a:lnTo>
                              <a:lnTo>
                                <a:pt x="224792" y="113118"/>
                              </a:lnTo>
                              <a:lnTo>
                                <a:pt x="233337" y="76009"/>
                              </a:lnTo>
                              <a:lnTo>
                                <a:pt x="233337" y="57226"/>
                              </a:lnTo>
                              <a:lnTo>
                                <a:pt x="227077" y="23909"/>
                              </a:lnTo>
                              <a:lnTo>
                                <a:pt x="224790" y="20116"/>
                              </a:lnTo>
                              <a:close/>
                            </a:path>
                            <a:path w="808990" h="133350">
                              <a:moveTo>
                                <a:pt x="309867" y="0"/>
                              </a:moveTo>
                              <a:lnTo>
                                <a:pt x="271694" y="17772"/>
                              </a:lnTo>
                              <a:lnTo>
                                <a:pt x="261721" y="57251"/>
                              </a:lnTo>
                              <a:lnTo>
                                <a:pt x="261721" y="76136"/>
                              </a:lnTo>
                              <a:lnTo>
                                <a:pt x="271694" y="115468"/>
                              </a:lnTo>
                              <a:lnTo>
                                <a:pt x="309867" y="133235"/>
                              </a:lnTo>
                              <a:lnTo>
                                <a:pt x="317382" y="132773"/>
                              </a:lnTo>
                              <a:lnTo>
                                <a:pt x="349353" y="113118"/>
                              </a:lnTo>
                              <a:lnTo>
                                <a:pt x="303669" y="113118"/>
                              </a:lnTo>
                              <a:lnTo>
                                <a:pt x="298704" y="111594"/>
                              </a:lnTo>
                              <a:lnTo>
                                <a:pt x="284467" y="75374"/>
                              </a:lnTo>
                              <a:lnTo>
                                <a:pt x="284594" y="51688"/>
                              </a:lnTo>
                              <a:lnTo>
                                <a:pt x="303669" y="20116"/>
                              </a:lnTo>
                              <a:lnTo>
                                <a:pt x="349353" y="20116"/>
                              </a:lnTo>
                              <a:lnTo>
                                <a:pt x="346565" y="16176"/>
                              </a:lnTo>
                              <a:lnTo>
                                <a:pt x="317382" y="462"/>
                              </a:lnTo>
                              <a:lnTo>
                                <a:pt x="309867" y="0"/>
                              </a:lnTo>
                              <a:close/>
                            </a:path>
                            <a:path w="808990" h="133350">
                              <a:moveTo>
                                <a:pt x="335305" y="94830"/>
                              </a:moveTo>
                              <a:lnTo>
                                <a:pt x="334479" y="95148"/>
                              </a:lnTo>
                              <a:lnTo>
                                <a:pt x="333971" y="96418"/>
                              </a:lnTo>
                              <a:lnTo>
                                <a:pt x="331825" y="100964"/>
                              </a:lnTo>
                              <a:lnTo>
                                <a:pt x="328879" y="104889"/>
                              </a:lnTo>
                              <a:lnTo>
                                <a:pt x="321411" y="111480"/>
                              </a:lnTo>
                              <a:lnTo>
                                <a:pt x="316318" y="113118"/>
                              </a:lnTo>
                              <a:lnTo>
                                <a:pt x="349353" y="113118"/>
                              </a:lnTo>
                              <a:lnTo>
                                <a:pt x="350402" y="111636"/>
                              </a:lnTo>
                              <a:lnTo>
                                <a:pt x="353517" y="105524"/>
                              </a:lnTo>
                              <a:lnTo>
                                <a:pt x="353898" y="104381"/>
                              </a:lnTo>
                              <a:lnTo>
                                <a:pt x="353580" y="103631"/>
                              </a:lnTo>
                              <a:lnTo>
                                <a:pt x="352577" y="103250"/>
                              </a:lnTo>
                              <a:lnTo>
                                <a:pt x="336435" y="95465"/>
                              </a:lnTo>
                              <a:lnTo>
                                <a:pt x="335305" y="94830"/>
                              </a:lnTo>
                              <a:close/>
                            </a:path>
                            <a:path w="808990" h="133350">
                              <a:moveTo>
                                <a:pt x="349353" y="20116"/>
                              </a:moveTo>
                              <a:lnTo>
                                <a:pt x="316318" y="20116"/>
                              </a:lnTo>
                              <a:lnTo>
                                <a:pt x="321411" y="21767"/>
                              </a:lnTo>
                              <a:lnTo>
                                <a:pt x="328879" y="28346"/>
                              </a:lnTo>
                              <a:lnTo>
                                <a:pt x="331825" y="32257"/>
                              </a:lnTo>
                              <a:lnTo>
                                <a:pt x="333971" y="36817"/>
                              </a:lnTo>
                              <a:lnTo>
                                <a:pt x="334479" y="38087"/>
                              </a:lnTo>
                              <a:lnTo>
                                <a:pt x="335305" y="38404"/>
                              </a:lnTo>
                              <a:lnTo>
                                <a:pt x="336435" y="37769"/>
                              </a:lnTo>
                              <a:lnTo>
                                <a:pt x="352577" y="29984"/>
                              </a:lnTo>
                              <a:lnTo>
                                <a:pt x="353580" y="29603"/>
                              </a:lnTo>
                              <a:lnTo>
                                <a:pt x="353898" y="28841"/>
                              </a:lnTo>
                              <a:lnTo>
                                <a:pt x="353517" y="27711"/>
                              </a:lnTo>
                              <a:lnTo>
                                <a:pt x="350402" y="21598"/>
                              </a:lnTo>
                              <a:lnTo>
                                <a:pt x="349353" y="20116"/>
                              </a:lnTo>
                              <a:close/>
                            </a:path>
                            <a:path w="808990" h="133350">
                              <a:moveTo>
                                <a:pt x="414972" y="2082"/>
                              </a:moveTo>
                              <a:lnTo>
                                <a:pt x="393839" y="2082"/>
                              </a:lnTo>
                              <a:lnTo>
                                <a:pt x="393204" y="2717"/>
                              </a:lnTo>
                              <a:lnTo>
                                <a:pt x="393204" y="130517"/>
                              </a:lnTo>
                              <a:lnTo>
                                <a:pt x="393839" y="131152"/>
                              </a:lnTo>
                              <a:lnTo>
                                <a:pt x="414972" y="131152"/>
                              </a:lnTo>
                              <a:lnTo>
                                <a:pt x="415607" y="130517"/>
                              </a:lnTo>
                              <a:lnTo>
                                <a:pt x="415607" y="2717"/>
                              </a:lnTo>
                              <a:lnTo>
                                <a:pt x="414972" y="2082"/>
                              </a:lnTo>
                              <a:close/>
                            </a:path>
                            <a:path w="808990" h="133350">
                              <a:moveTo>
                                <a:pt x="545973" y="2082"/>
                              </a:moveTo>
                              <a:lnTo>
                                <a:pt x="462584" y="2082"/>
                              </a:lnTo>
                              <a:lnTo>
                                <a:pt x="461949" y="2717"/>
                              </a:lnTo>
                              <a:lnTo>
                                <a:pt x="461949" y="130517"/>
                              </a:lnTo>
                              <a:lnTo>
                                <a:pt x="462584" y="131152"/>
                              </a:lnTo>
                              <a:lnTo>
                                <a:pt x="545973" y="131152"/>
                              </a:lnTo>
                              <a:lnTo>
                                <a:pt x="546608" y="130517"/>
                              </a:lnTo>
                              <a:lnTo>
                                <a:pt x="546608" y="111671"/>
                              </a:lnTo>
                              <a:lnTo>
                                <a:pt x="545973" y="111036"/>
                              </a:lnTo>
                              <a:lnTo>
                                <a:pt x="484733" y="111036"/>
                              </a:lnTo>
                              <a:lnTo>
                                <a:pt x="484352" y="110655"/>
                              </a:lnTo>
                              <a:lnTo>
                                <a:pt x="484352" y="76492"/>
                              </a:lnTo>
                              <a:lnTo>
                                <a:pt x="484733" y="76111"/>
                              </a:lnTo>
                              <a:lnTo>
                                <a:pt x="536663" y="76111"/>
                              </a:lnTo>
                              <a:lnTo>
                                <a:pt x="537298" y="75476"/>
                              </a:lnTo>
                              <a:lnTo>
                                <a:pt x="537298" y="56629"/>
                              </a:lnTo>
                              <a:lnTo>
                                <a:pt x="536663" y="55994"/>
                              </a:lnTo>
                              <a:lnTo>
                                <a:pt x="484733" y="55994"/>
                              </a:lnTo>
                              <a:lnTo>
                                <a:pt x="484352" y="55613"/>
                              </a:lnTo>
                              <a:lnTo>
                                <a:pt x="484352" y="22580"/>
                              </a:lnTo>
                              <a:lnTo>
                                <a:pt x="484733" y="22199"/>
                              </a:lnTo>
                              <a:lnTo>
                                <a:pt x="545973" y="22199"/>
                              </a:lnTo>
                              <a:lnTo>
                                <a:pt x="546608" y="21577"/>
                              </a:lnTo>
                              <a:lnTo>
                                <a:pt x="546608" y="2717"/>
                              </a:lnTo>
                              <a:lnTo>
                                <a:pt x="545973" y="2082"/>
                              </a:lnTo>
                              <a:close/>
                            </a:path>
                            <a:path w="808990" h="133350">
                              <a:moveTo>
                                <a:pt x="642035" y="22199"/>
                              </a:moveTo>
                              <a:lnTo>
                                <a:pt x="618871" y="22199"/>
                              </a:lnTo>
                              <a:lnTo>
                                <a:pt x="619252" y="22580"/>
                              </a:lnTo>
                              <a:lnTo>
                                <a:pt x="619252" y="130517"/>
                              </a:lnTo>
                              <a:lnTo>
                                <a:pt x="619887" y="131152"/>
                              </a:lnTo>
                              <a:lnTo>
                                <a:pt x="641019" y="131152"/>
                              </a:lnTo>
                              <a:lnTo>
                                <a:pt x="641654" y="130517"/>
                              </a:lnTo>
                              <a:lnTo>
                                <a:pt x="641654" y="22580"/>
                              </a:lnTo>
                              <a:lnTo>
                                <a:pt x="642035" y="22199"/>
                              </a:lnTo>
                              <a:close/>
                            </a:path>
                            <a:path w="808990" h="133350">
                              <a:moveTo>
                                <a:pt x="677837" y="2082"/>
                              </a:moveTo>
                              <a:lnTo>
                                <a:pt x="583069" y="2082"/>
                              </a:lnTo>
                              <a:lnTo>
                                <a:pt x="582434" y="2717"/>
                              </a:lnTo>
                              <a:lnTo>
                                <a:pt x="582434" y="21577"/>
                              </a:lnTo>
                              <a:lnTo>
                                <a:pt x="583069" y="22199"/>
                              </a:lnTo>
                              <a:lnTo>
                                <a:pt x="677837" y="22199"/>
                              </a:lnTo>
                              <a:lnTo>
                                <a:pt x="678472" y="21577"/>
                              </a:lnTo>
                              <a:lnTo>
                                <a:pt x="678472" y="2717"/>
                              </a:lnTo>
                              <a:lnTo>
                                <a:pt x="677837" y="2082"/>
                              </a:lnTo>
                              <a:close/>
                            </a:path>
                            <a:path w="808990" h="133350">
                              <a:moveTo>
                                <a:pt x="732866" y="2082"/>
                              </a:moveTo>
                              <a:lnTo>
                                <a:pt x="710907" y="2082"/>
                              </a:lnTo>
                              <a:lnTo>
                                <a:pt x="710399" y="2717"/>
                              </a:lnTo>
                              <a:lnTo>
                                <a:pt x="710907" y="3987"/>
                              </a:lnTo>
                              <a:lnTo>
                                <a:pt x="748296" y="78384"/>
                              </a:lnTo>
                              <a:lnTo>
                                <a:pt x="748296" y="130517"/>
                              </a:lnTo>
                              <a:lnTo>
                                <a:pt x="748931" y="131152"/>
                              </a:lnTo>
                              <a:lnTo>
                                <a:pt x="770064" y="131152"/>
                              </a:lnTo>
                              <a:lnTo>
                                <a:pt x="770699" y="130517"/>
                              </a:lnTo>
                              <a:lnTo>
                                <a:pt x="770699" y="78384"/>
                              </a:lnTo>
                              <a:lnTo>
                                <a:pt x="782909" y="54089"/>
                              </a:lnTo>
                              <a:lnTo>
                                <a:pt x="759498" y="54089"/>
                              </a:lnTo>
                              <a:lnTo>
                                <a:pt x="734250" y="3987"/>
                              </a:lnTo>
                              <a:lnTo>
                                <a:pt x="733742" y="2717"/>
                              </a:lnTo>
                              <a:lnTo>
                                <a:pt x="732866" y="2082"/>
                              </a:lnTo>
                              <a:close/>
                            </a:path>
                            <a:path w="808990" h="133350">
                              <a:moveTo>
                                <a:pt x="808088" y="2082"/>
                              </a:moveTo>
                              <a:lnTo>
                                <a:pt x="786892" y="2082"/>
                              </a:lnTo>
                              <a:lnTo>
                                <a:pt x="786003" y="2717"/>
                              </a:lnTo>
                              <a:lnTo>
                                <a:pt x="785495" y="3987"/>
                              </a:lnTo>
                              <a:lnTo>
                                <a:pt x="760069" y="54089"/>
                              </a:lnTo>
                              <a:lnTo>
                                <a:pt x="782909" y="54089"/>
                              </a:lnTo>
                              <a:lnTo>
                                <a:pt x="808088" y="3987"/>
                              </a:lnTo>
                              <a:lnTo>
                                <a:pt x="808596" y="2717"/>
                              </a:lnTo>
                              <a:lnTo>
                                <a:pt x="808088" y="2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74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DDC20" id="Graphic 2" o:spid="_x0000_s1026" style="position:absolute;margin-left:126.1pt;margin-top:80.45pt;width:63.7pt;height:10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08990,133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" path="m14300,98564r-889,64l,114198r126,940l39103,132791r4673,444l56565,133235,92113,114071r391,-953l46634,113118r-3480,-406l15189,99453r-889,-889xem57061,l42265,,36220,914,6324,27774,5321,33083r,5829l27619,71480r32299,6459l66052,80060r6833,5944l74599,89839r,10122l72478,104419r-8483,6959l58013,113118r34491,l96164,104203r907,-4750l97180,93192r-617,-7872l67490,57527,43091,53581,36944,51460,29857,45516,28092,41821r,-9487l29832,28181r6959,-6452l41821,20116r46328,l91109,15557r623,-1003l91605,13665r-877,-762l85534,8978,79311,5854,64757,1168,57061,xem88149,20116r-34314,l59029,20942r9868,3289l74028,26758r5308,3417l80352,30810r889,-191l81991,29603r6158,-9487xem184238,l145376,17629,135331,57226r,18783l145376,115611r38862,17624l192378,132742r32414,-19624l177787,113118r-5156,-1486l158076,75069r127,-23355l177787,20116r47003,l223291,17629,192378,492,184238,xem224790,20116r-34100,l195884,21602r7836,5944l210516,57226r,18783l195884,111632r-5194,1486l224792,113118r8545,-37109l233337,57226,227077,23909r-2287,-3793xem309867,l271694,17772r-9973,39479l261721,76136r9973,39332l309867,133235r7515,-462l349353,113118r-45684,l298704,111594,284467,75374r127,-23686l303669,20116r45684,l346565,16176,317382,462,309867,xem335305,94830r-826,318l333971,96418r-2146,4546l328879,104889r-7468,6591l316318,113118r33035,l350402,111636r3115,-6112l353898,104381r-318,-750l352577,103250,336435,95465r-1130,-635xem349353,20116r-33035,l321411,21767r7468,6579l331825,32257r2146,4560l334479,38087r826,317l336435,37769r16142,-7785l353580,29603r318,-762l353517,27711r-3115,-6113l349353,20116xem414972,2082r-21133,l393204,2717r,127800l393839,131152r21133,l415607,130517r,-127800l414972,2082xem545973,2082r-83389,l461949,2717r,127800l462584,131152r83389,l546608,130517r,-18846l545973,111036r-61240,l484352,110655r,-34163l484733,76111r51930,l537298,75476r,-18847l536663,55994r-51930,l484352,55613r,-33033l484733,22199r61240,l546608,21577r,-18860l545973,2082xem642035,22199r-23164,l619252,22580r,107937l619887,131152r21132,l641654,130517r,-107937l642035,22199xem677837,2082r-94768,l582434,2717r,18860l583069,22199r94768,l678472,21577r,-18860l677837,2082xem732866,2082r-21959,l710399,2717r508,1270l748296,78384r,52133l748931,131152r21133,l770699,130517r,-52133l782909,54089r-23411,l734250,3987r-508,-1270l732866,2082xem808088,2082r-21196,l786003,2717r-508,1270l760069,54089r22840,l808088,3987r508,-1270l808088,2082xe" fillcolor="#69747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D16518" wp14:editId="45202DE6">
                <wp:simplePos x="0" y="0"/>
                <wp:positionH relativeFrom="page">
                  <wp:posOffset>1601659</wp:posOffset>
                </wp:positionH>
                <wp:positionV relativeFrom="page">
                  <wp:posOffset>798509</wp:posOffset>
                </wp:positionV>
                <wp:extent cx="1598930" cy="133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 h="133350">
                              <a:moveTo>
                                <a:pt x="21767" y="2082"/>
                              </a:moveTo>
                              <a:lnTo>
                                <a:pt x="635" y="2082"/>
                              </a:lnTo>
                              <a:lnTo>
                                <a:pt x="0" y="2717"/>
                              </a:lnTo>
                              <a:lnTo>
                                <a:pt x="0" y="130517"/>
                              </a:lnTo>
                              <a:lnTo>
                                <a:pt x="635" y="131140"/>
                              </a:lnTo>
                              <a:lnTo>
                                <a:pt x="21767" y="131140"/>
                              </a:lnTo>
                              <a:lnTo>
                                <a:pt x="22402" y="130517"/>
                              </a:lnTo>
                              <a:lnTo>
                                <a:pt x="22402" y="76479"/>
                              </a:lnTo>
                              <a:lnTo>
                                <a:pt x="22771" y="76098"/>
                              </a:lnTo>
                              <a:lnTo>
                                <a:pt x="96227" y="76098"/>
                              </a:lnTo>
                              <a:lnTo>
                                <a:pt x="96227" y="55981"/>
                              </a:lnTo>
                              <a:lnTo>
                                <a:pt x="22771" y="55981"/>
                              </a:lnTo>
                              <a:lnTo>
                                <a:pt x="22402" y="55600"/>
                              </a:lnTo>
                              <a:lnTo>
                                <a:pt x="22402" y="2717"/>
                              </a:lnTo>
                              <a:lnTo>
                                <a:pt x="21767" y="2082"/>
                              </a:lnTo>
                              <a:close/>
                            </a:path>
                            <a:path w="1598930" h="133350">
                              <a:moveTo>
                                <a:pt x="96227" y="76098"/>
                              </a:moveTo>
                              <a:lnTo>
                                <a:pt x="73456" y="76098"/>
                              </a:lnTo>
                              <a:lnTo>
                                <a:pt x="73837" y="76479"/>
                              </a:lnTo>
                              <a:lnTo>
                                <a:pt x="73837" y="130517"/>
                              </a:lnTo>
                              <a:lnTo>
                                <a:pt x="74460" y="131140"/>
                              </a:lnTo>
                              <a:lnTo>
                                <a:pt x="95592" y="131140"/>
                              </a:lnTo>
                              <a:lnTo>
                                <a:pt x="96227" y="130517"/>
                              </a:lnTo>
                              <a:lnTo>
                                <a:pt x="96227" y="76098"/>
                              </a:lnTo>
                              <a:close/>
                            </a:path>
                            <a:path w="1598930" h="133350">
                              <a:moveTo>
                                <a:pt x="95592" y="2082"/>
                              </a:moveTo>
                              <a:lnTo>
                                <a:pt x="74460" y="2082"/>
                              </a:lnTo>
                              <a:lnTo>
                                <a:pt x="73837" y="2717"/>
                              </a:lnTo>
                              <a:lnTo>
                                <a:pt x="73837" y="55600"/>
                              </a:lnTo>
                              <a:lnTo>
                                <a:pt x="73456" y="55981"/>
                              </a:lnTo>
                              <a:lnTo>
                                <a:pt x="96227" y="55981"/>
                              </a:lnTo>
                              <a:lnTo>
                                <a:pt x="96227" y="2717"/>
                              </a:lnTo>
                              <a:lnTo>
                                <a:pt x="95592" y="2082"/>
                              </a:lnTo>
                              <a:close/>
                            </a:path>
                            <a:path w="1598930" h="133350">
                              <a:moveTo>
                                <a:pt x="180517" y="0"/>
                              </a:moveTo>
                              <a:lnTo>
                                <a:pt x="141655" y="17618"/>
                              </a:lnTo>
                              <a:lnTo>
                                <a:pt x="131610" y="57213"/>
                              </a:lnTo>
                              <a:lnTo>
                                <a:pt x="131610" y="76009"/>
                              </a:lnTo>
                              <a:lnTo>
                                <a:pt x="141655" y="115606"/>
                              </a:lnTo>
                              <a:lnTo>
                                <a:pt x="180517" y="133235"/>
                              </a:lnTo>
                              <a:lnTo>
                                <a:pt x="188657" y="132742"/>
                              </a:lnTo>
                              <a:lnTo>
                                <a:pt x="221069" y="113118"/>
                              </a:lnTo>
                              <a:lnTo>
                                <a:pt x="174066" y="113118"/>
                              </a:lnTo>
                              <a:lnTo>
                                <a:pt x="168910" y="111633"/>
                              </a:lnTo>
                              <a:lnTo>
                                <a:pt x="154355" y="75057"/>
                              </a:lnTo>
                              <a:lnTo>
                                <a:pt x="154482" y="51714"/>
                              </a:lnTo>
                              <a:lnTo>
                                <a:pt x="174066" y="20116"/>
                              </a:lnTo>
                              <a:lnTo>
                                <a:pt x="221076" y="20116"/>
                              </a:lnTo>
                              <a:lnTo>
                                <a:pt x="219570" y="17618"/>
                              </a:lnTo>
                              <a:lnTo>
                                <a:pt x="188657" y="490"/>
                              </a:lnTo>
                              <a:lnTo>
                                <a:pt x="180517" y="0"/>
                              </a:lnTo>
                              <a:close/>
                            </a:path>
                            <a:path w="1598930" h="133350">
                              <a:moveTo>
                                <a:pt x="221076" y="20116"/>
                              </a:moveTo>
                              <a:lnTo>
                                <a:pt x="186969" y="20116"/>
                              </a:lnTo>
                              <a:lnTo>
                                <a:pt x="192163" y="21602"/>
                              </a:lnTo>
                              <a:lnTo>
                                <a:pt x="199999" y="27546"/>
                              </a:lnTo>
                              <a:lnTo>
                                <a:pt x="206794" y="57213"/>
                              </a:lnTo>
                              <a:lnTo>
                                <a:pt x="206794" y="76009"/>
                              </a:lnTo>
                              <a:lnTo>
                                <a:pt x="192163" y="111633"/>
                              </a:lnTo>
                              <a:lnTo>
                                <a:pt x="186969" y="113118"/>
                              </a:lnTo>
                              <a:lnTo>
                                <a:pt x="221069" y="113118"/>
                              </a:lnTo>
                              <a:lnTo>
                                <a:pt x="229615" y="76009"/>
                              </a:lnTo>
                              <a:lnTo>
                                <a:pt x="229615" y="57213"/>
                              </a:lnTo>
                              <a:lnTo>
                                <a:pt x="223356" y="23897"/>
                              </a:lnTo>
                              <a:lnTo>
                                <a:pt x="221076" y="20116"/>
                              </a:lnTo>
                              <a:close/>
                            </a:path>
                            <a:path w="1598930" h="133350">
                              <a:moveTo>
                                <a:pt x="319062" y="2082"/>
                              </a:moveTo>
                              <a:lnTo>
                                <a:pt x="261924" y="2082"/>
                              </a:lnTo>
                              <a:lnTo>
                                <a:pt x="261302" y="2717"/>
                              </a:lnTo>
                              <a:lnTo>
                                <a:pt x="261302" y="130517"/>
                              </a:lnTo>
                              <a:lnTo>
                                <a:pt x="261924" y="131140"/>
                              </a:lnTo>
                              <a:lnTo>
                                <a:pt x="283057" y="131140"/>
                              </a:lnTo>
                              <a:lnTo>
                                <a:pt x="283692" y="130517"/>
                              </a:lnTo>
                              <a:lnTo>
                                <a:pt x="283692" y="79336"/>
                              </a:lnTo>
                              <a:lnTo>
                                <a:pt x="284073" y="78955"/>
                              </a:lnTo>
                              <a:lnTo>
                                <a:pt x="331293" y="78955"/>
                              </a:lnTo>
                              <a:lnTo>
                                <a:pt x="329819" y="76098"/>
                              </a:lnTo>
                              <a:lnTo>
                                <a:pt x="337273" y="73317"/>
                              </a:lnTo>
                              <a:lnTo>
                                <a:pt x="343230" y="68834"/>
                              </a:lnTo>
                              <a:lnTo>
                                <a:pt x="350369" y="58826"/>
                              </a:lnTo>
                              <a:lnTo>
                                <a:pt x="284073" y="58826"/>
                              </a:lnTo>
                              <a:lnTo>
                                <a:pt x="283692" y="58458"/>
                              </a:lnTo>
                              <a:lnTo>
                                <a:pt x="283692" y="22580"/>
                              </a:lnTo>
                              <a:lnTo>
                                <a:pt x="284073" y="22199"/>
                              </a:lnTo>
                              <a:lnTo>
                                <a:pt x="349960" y="22199"/>
                              </a:lnTo>
                              <a:lnTo>
                                <a:pt x="349084" y="20205"/>
                              </a:lnTo>
                              <a:lnTo>
                                <a:pt x="346202" y="16154"/>
                              </a:lnTo>
                              <a:lnTo>
                                <a:pt x="338861" y="9448"/>
                              </a:lnTo>
                              <a:lnTo>
                                <a:pt x="334530" y="6832"/>
                              </a:lnTo>
                              <a:lnTo>
                                <a:pt x="324535" y="3035"/>
                              </a:lnTo>
                              <a:lnTo>
                                <a:pt x="319062" y="2082"/>
                              </a:lnTo>
                              <a:close/>
                            </a:path>
                            <a:path w="1598930" h="133350">
                              <a:moveTo>
                                <a:pt x="331293" y="78955"/>
                              </a:moveTo>
                              <a:lnTo>
                                <a:pt x="307035" y="78955"/>
                              </a:lnTo>
                              <a:lnTo>
                                <a:pt x="331736" y="129311"/>
                              </a:lnTo>
                              <a:lnTo>
                                <a:pt x="332219" y="130517"/>
                              </a:lnTo>
                              <a:lnTo>
                                <a:pt x="333171" y="131140"/>
                              </a:lnTo>
                              <a:lnTo>
                                <a:pt x="356260" y="131140"/>
                              </a:lnTo>
                              <a:lnTo>
                                <a:pt x="356730" y="130898"/>
                              </a:lnTo>
                              <a:lnTo>
                                <a:pt x="357365" y="129882"/>
                              </a:lnTo>
                              <a:lnTo>
                                <a:pt x="357301" y="129247"/>
                              </a:lnTo>
                              <a:lnTo>
                                <a:pt x="356958" y="128676"/>
                              </a:lnTo>
                              <a:lnTo>
                                <a:pt x="331293" y="78955"/>
                              </a:lnTo>
                              <a:close/>
                            </a:path>
                            <a:path w="1598930" h="133350">
                              <a:moveTo>
                                <a:pt x="349960" y="22199"/>
                              </a:moveTo>
                              <a:lnTo>
                                <a:pt x="318300" y="22199"/>
                              </a:lnTo>
                              <a:lnTo>
                                <a:pt x="323075" y="23850"/>
                              </a:lnTo>
                              <a:lnTo>
                                <a:pt x="330288" y="30429"/>
                              </a:lnTo>
                              <a:lnTo>
                                <a:pt x="332092" y="34912"/>
                              </a:lnTo>
                              <a:lnTo>
                                <a:pt x="332092" y="46177"/>
                              </a:lnTo>
                              <a:lnTo>
                                <a:pt x="330288" y="50609"/>
                              </a:lnTo>
                              <a:lnTo>
                                <a:pt x="323075" y="57188"/>
                              </a:lnTo>
                              <a:lnTo>
                                <a:pt x="318300" y="58826"/>
                              </a:lnTo>
                              <a:lnTo>
                                <a:pt x="350369" y="58826"/>
                              </a:lnTo>
                              <a:lnTo>
                                <a:pt x="352082" y="56426"/>
                              </a:lnTo>
                              <a:lnTo>
                                <a:pt x="354304" y="49085"/>
                              </a:lnTo>
                              <a:lnTo>
                                <a:pt x="354304" y="34912"/>
                              </a:lnTo>
                              <a:lnTo>
                                <a:pt x="353250" y="29692"/>
                              </a:lnTo>
                              <a:lnTo>
                                <a:pt x="349960" y="22199"/>
                              </a:lnTo>
                              <a:close/>
                            </a:path>
                            <a:path w="1598930" h="133350">
                              <a:moveTo>
                                <a:pt x="448665" y="22199"/>
                              </a:moveTo>
                              <a:lnTo>
                                <a:pt x="425513" y="22199"/>
                              </a:lnTo>
                              <a:lnTo>
                                <a:pt x="425894" y="22580"/>
                              </a:lnTo>
                              <a:lnTo>
                                <a:pt x="425894" y="130517"/>
                              </a:lnTo>
                              <a:lnTo>
                                <a:pt x="426516" y="131140"/>
                              </a:lnTo>
                              <a:lnTo>
                                <a:pt x="447649" y="131140"/>
                              </a:lnTo>
                              <a:lnTo>
                                <a:pt x="448284" y="130517"/>
                              </a:lnTo>
                              <a:lnTo>
                                <a:pt x="448284" y="22580"/>
                              </a:lnTo>
                              <a:lnTo>
                                <a:pt x="448665" y="22199"/>
                              </a:lnTo>
                              <a:close/>
                            </a:path>
                            <a:path w="1598930" h="133350">
                              <a:moveTo>
                                <a:pt x="484466" y="2082"/>
                              </a:moveTo>
                              <a:lnTo>
                                <a:pt x="389699" y="2082"/>
                              </a:lnTo>
                              <a:lnTo>
                                <a:pt x="389064" y="2717"/>
                              </a:lnTo>
                              <a:lnTo>
                                <a:pt x="389064" y="21564"/>
                              </a:lnTo>
                              <a:lnTo>
                                <a:pt x="389699" y="22199"/>
                              </a:lnTo>
                              <a:lnTo>
                                <a:pt x="484466" y="22199"/>
                              </a:lnTo>
                              <a:lnTo>
                                <a:pt x="485101" y="21564"/>
                              </a:lnTo>
                              <a:lnTo>
                                <a:pt x="485101" y="2717"/>
                              </a:lnTo>
                              <a:lnTo>
                                <a:pt x="484466" y="2082"/>
                              </a:lnTo>
                              <a:close/>
                            </a:path>
                            <a:path w="1598930" h="133350">
                              <a:moveTo>
                                <a:pt x="545147" y="2082"/>
                              </a:moveTo>
                              <a:lnTo>
                                <a:pt x="524014" y="2082"/>
                              </a:lnTo>
                              <a:lnTo>
                                <a:pt x="523392" y="2717"/>
                              </a:lnTo>
                              <a:lnTo>
                                <a:pt x="523392" y="130517"/>
                              </a:lnTo>
                              <a:lnTo>
                                <a:pt x="524014" y="131140"/>
                              </a:lnTo>
                              <a:lnTo>
                                <a:pt x="545147" y="131140"/>
                              </a:lnTo>
                              <a:lnTo>
                                <a:pt x="545782" y="130517"/>
                              </a:lnTo>
                              <a:lnTo>
                                <a:pt x="545782" y="2717"/>
                              </a:lnTo>
                              <a:lnTo>
                                <a:pt x="545147" y="2082"/>
                              </a:lnTo>
                              <a:close/>
                            </a:path>
                            <a:path w="1598930" h="133350">
                              <a:moveTo>
                                <a:pt x="636841" y="0"/>
                              </a:moveTo>
                              <a:lnTo>
                                <a:pt x="598668" y="17760"/>
                              </a:lnTo>
                              <a:lnTo>
                                <a:pt x="588695" y="57251"/>
                              </a:lnTo>
                              <a:lnTo>
                                <a:pt x="588695" y="76136"/>
                              </a:lnTo>
                              <a:lnTo>
                                <a:pt x="598668" y="115463"/>
                              </a:lnTo>
                              <a:lnTo>
                                <a:pt x="636841" y="133235"/>
                              </a:lnTo>
                              <a:lnTo>
                                <a:pt x="644356" y="132773"/>
                              </a:lnTo>
                              <a:lnTo>
                                <a:pt x="676338" y="113118"/>
                              </a:lnTo>
                              <a:lnTo>
                                <a:pt x="630643" y="113118"/>
                              </a:lnTo>
                              <a:lnTo>
                                <a:pt x="625678" y="111594"/>
                              </a:lnTo>
                              <a:lnTo>
                                <a:pt x="611441" y="75374"/>
                              </a:lnTo>
                              <a:lnTo>
                                <a:pt x="611568" y="51689"/>
                              </a:lnTo>
                              <a:lnTo>
                                <a:pt x="630643" y="20116"/>
                              </a:lnTo>
                              <a:lnTo>
                                <a:pt x="676340" y="20116"/>
                              </a:lnTo>
                              <a:lnTo>
                                <a:pt x="673550" y="16175"/>
                              </a:lnTo>
                              <a:lnTo>
                                <a:pt x="644356" y="461"/>
                              </a:lnTo>
                              <a:lnTo>
                                <a:pt x="636841" y="0"/>
                              </a:lnTo>
                              <a:close/>
                            </a:path>
                            <a:path w="1598930" h="133350">
                              <a:moveTo>
                                <a:pt x="662279" y="94830"/>
                              </a:moveTo>
                              <a:lnTo>
                                <a:pt x="661454" y="95148"/>
                              </a:lnTo>
                              <a:lnTo>
                                <a:pt x="660946" y="96418"/>
                              </a:lnTo>
                              <a:lnTo>
                                <a:pt x="658799" y="100965"/>
                              </a:lnTo>
                              <a:lnTo>
                                <a:pt x="655853" y="104889"/>
                              </a:lnTo>
                              <a:lnTo>
                                <a:pt x="648385" y="111467"/>
                              </a:lnTo>
                              <a:lnTo>
                                <a:pt x="643305" y="113118"/>
                              </a:lnTo>
                              <a:lnTo>
                                <a:pt x="676338" y="113118"/>
                              </a:lnTo>
                              <a:lnTo>
                                <a:pt x="677389" y="111635"/>
                              </a:lnTo>
                              <a:lnTo>
                                <a:pt x="680504" y="105524"/>
                              </a:lnTo>
                              <a:lnTo>
                                <a:pt x="680885" y="104381"/>
                              </a:lnTo>
                              <a:lnTo>
                                <a:pt x="680567" y="103619"/>
                              </a:lnTo>
                              <a:lnTo>
                                <a:pt x="679551" y="103251"/>
                              </a:lnTo>
                              <a:lnTo>
                                <a:pt x="663422" y="95465"/>
                              </a:lnTo>
                              <a:lnTo>
                                <a:pt x="662279" y="94830"/>
                              </a:lnTo>
                              <a:close/>
                            </a:path>
                            <a:path w="1598930" h="133350">
                              <a:moveTo>
                                <a:pt x="676340" y="20116"/>
                              </a:moveTo>
                              <a:lnTo>
                                <a:pt x="643305" y="20116"/>
                              </a:lnTo>
                              <a:lnTo>
                                <a:pt x="648385" y="21755"/>
                              </a:lnTo>
                              <a:lnTo>
                                <a:pt x="655853" y="28333"/>
                              </a:lnTo>
                              <a:lnTo>
                                <a:pt x="658799" y="32258"/>
                              </a:lnTo>
                              <a:lnTo>
                                <a:pt x="660946" y="36817"/>
                              </a:lnTo>
                              <a:lnTo>
                                <a:pt x="661454" y="38087"/>
                              </a:lnTo>
                              <a:lnTo>
                                <a:pt x="662279" y="38404"/>
                              </a:lnTo>
                              <a:lnTo>
                                <a:pt x="663422" y="37769"/>
                              </a:lnTo>
                              <a:lnTo>
                                <a:pt x="679551" y="29984"/>
                              </a:lnTo>
                              <a:lnTo>
                                <a:pt x="680567" y="29603"/>
                              </a:lnTo>
                              <a:lnTo>
                                <a:pt x="680885" y="28841"/>
                              </a:lnTo>
                              <a:lnTo>
                                <a:pt x="680504" y="27711"/>
                              </a:lnTo>
                              <a:lnTo>
                                <a:pt x="677389" y="21598"/>
                              </a:lnTo>
                              <a:lnTo>
                                <a:pt x="676340" y="20116"/>
                              </a:lnTo>
                              <a:close/>
                            </a:path>
                            <a:path w="1598930" h="133350">
                              <a:moveTo>
                                <a:pt x="741565" y="2082"/>
                              </a:moveTo>
                              <a:lnTo>
                                <a:pt x="720445" y="2082"/>
                              </a:lnTo>
                              <a:lnTo>
                                <a:pt x="719810" y="2717"/>
                              </a:lnTo>
                              <a:lnTo>
                                <a:pt x="719810" y="93256"/>
                              </a:lnTo>
                              <a:lnTo>
                                <a:pt x="721004" y="99923"/>
                              </a:lnTo>
                              <a:lnTo>
                                <a:pt x="754126" y="132156"/>
                              </a:lnTo>
                              <a:lnTo>
                                <a:pt x="760425" y="133235"/>
                              </a:lnTo>
                              <a:lnTo>
                                <a:pt x="774090" y="133235"/>
                              </a:lnTo>
                              <a:lnTo>
                                <a:pt x="807935" y="113118"/>
                              </a:lnTo>
                              <a:lnTo>
                                <a:pt x="759917" y="113118"/>
                              </a:lnTo>
                              <a:lnTo>
                                <a:pt x="753910" y="110744"/>
                              </a:lnTo>
                              <a:lnTo>
                                <a:pt x="744550" y="101257"/>
                              </a:lnTo>
                              <a:lnTo>
                                <a:pt x="742200" y="94386"/>
                              </a:lnTo>
                              <a:lnTo>
                                <a:pt x="742200" y="2717"/>
                              </a:lnTo>
                              <a:lnTo>
                                <a:pt x="741565" y="2082"/>
                              </a:lnTo>
                              <a:close/>
                            </a:path>
                            <a:path w="1598930" h="133350">
                              <a:moveTo>
                                <a:pt x="814260" y="2082"/>
                              </a:moveTo>
                              <a:lnTo>
                                <a:pt x="793127" y="2082"/>
                              </a:lnTo>
                              <a:lnTo>
                                <a:pt x="792505" y="2717"/>
                              </a:lnTo>
                              <a:lnTo>
                                <a:pt x="792505" y="94386"/>
                              </a:lnTo>
                              <a:lnTo>
                                <a:pt x="790155" y="101257"/>
                              </a:lnTo>
                              <a:lnTo>
                                <a:pt x="780796" y="110744"/>
                              </a:lnTo>
                              <a:lnTo>
                                <a:pt x="774725" y="113118"/>
                              </a:lnTo>
                              <a:lnTo>
                                <a:pt x="807935" y="113118"/>
                              </a:lnTo>
                              <a:lnTo>
                                <a:pt x="808888" y="111696"/>
                              </a:lnTo>
                              <a:lnTo>
                                <a:pt x="813688" y="99923"/>
                              </a:lnTo>
                              <a:lnTo>
                                <a:pt x="814895" y="93256"/>
                              </a:lnTo>
                              <a:lnTo>
                                <a:pt x="814895" y="2717"/>
                              </a:lnTo>
                              <a:lnTo>
                                <a:pt x="814260" y="2082"/>
                              </a:lnTo>
                              <a:close/>
                            </a:path>
                            <a:path w="1598930" h="133350">
                              <a:moveTo>
                                <a:pt x="882396" y="2082"/>
                              </a:moveTo>
                              <a:lnTo>
                                <a:pt x="861263" y="2082"/>
                              </a:lnTo>
                              <a:lnTo>
                                <a:pt x="860640" y="2717"/>
                              </a:lnTo>
                              <a:lnTo>
                                <a:pt x="860640" y="130517"/>
                              </a:lnTo>
                              <a:lnTo>
                                <a:pt x="861263" y="131140"/>
                              </a:lnTo>
                              <a:lnTo>
                                <a:pt x="944651" y="131140"/>
                              </a:lnTo>
                              <a:lnTo>
                                <a:pt x="945286" y="130517"/>
                              </a:lnTo>
                              <a:lnTo>
                                <a:pt x="945286" y="111658"/>
                              </a:lnTo>
                              <a:lnTo>
                                <a:pt x="944651" y="111023"/>
                              </a:lnTo>
                              <a:lnTo>
                                <a:pt x="883412" y="111023"/>
                              </a:lnTo>
                              <a:lnTo>
                                <a:pt x="883031" y="110642"/>
                              </a:lnTo>
                              <a:lnTo>
                                <a:pt x="883031" y="2717"/>
                              </a:lnTo>
                              <a:lnTo>
                                <a:pt x="882396" y="2082"/>
                              </a:lnTo>
                              <a:close/>
                            </a:path>
                            <a:path w="1598930" h="133350">
                              <a:moveTo>
                                <a:pt x="1019797" y="22199"/>
                              </a:moveTo>
                              <a:lnTo>
                                <a:pt x="996645" y="22199"/>
                              </a:lnTo>
                              <a:lnTo>
                                <a:pt x="997026" y="22580"/>
                              </a:lnTo>
                              <a:lnTo>
                                <a:pt x="997026" y="130517"/>
                              </a:lnTo>
                              <a:lnTo>
                                <a:pt x="997661" y="131140"/>
                              </a:lnTo>
                              <a:lnTo>
                                <a:pt x="1018794" y="131140"/>
                              </a:lnTo>
                              <a:lnTo>
                                <a:pt x="1019429" y="130517"/>
                              </a:lnTo>
                              <a:lnTo>
                                <a:pt x="1019429" y="22580"/>
                              </a:lnTo>
                              <a:lnTo>
                                <a:pt x="1019797" y="22199"/>
                              </a:lnTo>
                              <a:close/>
                            </a:path>
                            <a:path w="1598930" h="133350">
                              <a:moveTo>
                                <a:pt x="1055611" y="2082"/>
                              </a:moveTo>
                              <a:lnTo>
                                <a:pt x="960843" y="2082"/>
                              </a:lnTo>
                              <a:lnTo>
                                <a:pt x="960208" y="2717"/>
                              </a:lnTo>
                              <a:lnTo>
                                <a:pt x="960208" y="21564"/>
                              </a:lnTo>
                              <a:lnTo>
                                <a:pt x="960843" y="22199"/>
                              </a:lnTo>
                              <a:lnTo>
                                <a:pt x="1055611" y="22199"/>
                              </a:lnTo>
                              <a:lnTo>
                                <a:pt x="1056246" y="21564"/>
                              </a:lnTo>
                              <a:lnTo>
                                <a:pt x="1056246" y="2717"/>
                              </a:lnTo>
                              <a:lnTo>
                                <a:pt x="1055611" y="2082"/>
                              </a:lnTo>
                              <a:close/>
                            </a:path>
                            <a:path w="1598930" h="133350">
                              <a:moveTo>
                                <a:pt x="1115910" y="2082"/>
                              </a:moveTo>
                              <a:lnTo>
                                <a:pt x="1094778" y="2082"/>
                              </a:lnTo>
                              <a:lnTo>
                                <a:pt x="1094143" y="2717"/>
                              </a:lnTo>
                              <a:lnTo>
                                <a:pt x="1094143" y="93256"/>
                              </a:lnTo>
                              <a:lnTo>
                                <a:pt x="1095349" y="99923"/>
                              </a:lnTo>
                              <a:lnTo>
                                <a:pt x="1128471" y="132156"/>
                              </a:lnTo>
                              <a:lnTo>
                                <a:pt x="1134757" y="133235"/>
                              </a:lnTo>
                              <a:lnTo>
                                <a:pt x="1148422" y="133235"/>
                              </a:lnTo>
                              <a:lnTo>
                                <a:pt x="1182271" y="113118"/>
                              </a:lnTo>
                              <a:lnTo>
                                <a:pt x="1134249" y="113118"/>
                              </a:lnTo>
                              <a:lnTo>
                                <a:pt x="1128242" y="110744"/>
                              </a:lnTo>
                              <a:lnTo>
                                <a:pt x="1118882" y="101257"/>
                              </a:lnTo>
                              <a:lnTo>
                                <a:pt x="1116545" y="94386"/>
                              </a:lnTo>
                              <a:lnTo>
                                <a:pt x="1116545" y="2717"/>
                              </a:lnTo>
                              <a:lnTo>
                                <a:pt x="1115910" y="2082"/>
                              </a:lnTo>
                              <a:close/>
                            </a:path>
                            <a:path w="1598930" h="133350">
                              <a:moveTo>
                                <a:pt x="1188605" y="2082"/>
                              </a:moveTo>
                              <a:lnTo>
                                <a:pt x="1167472" y="2082"/>
                              </a:lnTo>
                              <a:lnTo>
                                <a:pt x="1166837" y="2717"/>
                              </a:lnTo>
                              <a:lnTo>
                                <a:pt x="1166837" y="94386"/>
                              </a:lnTo>
                              <a:lnTo>
                                <a:pt x="1164501" y="101257"/>
                              </a:lnTo>
                              <a:lnTo>
                                <a:pt x="1155128" y="110744"/>
                              </a:lnTo>
                              <a:lnTo>
                                <a:pt x="1149057" y="113118"/>
                              </a:lnTo>
                              <a:lnTo>
                                <a:pt x="1182271" y="113118"/>
                              </a:lnTo>
                              <a:lnTo>
                                <a:pt x="1183220" y="111696"/>
                              </a:lnTo>
                              <a:lnTo>
                                <a:pt x="1188034" y="99923"/>
                              </a:lnTo>
                              <a:lnTo>
                                <a:pt x="1189240" y="93256"/>
                              </a:lnTo>
                              <a:lnTo>
                                <a:pt x="1189240" y="2717"/>
                              </a:lnTo>
                              <a:lnTo>
                                <a:pt x="1188605" y="2082"/>
                              </a:lnTo>
                              <a:close/>
                            </a:path>
                            <a:path w="1598930" h="133350">
                              <a:moveTo>
                                <a:pt x="1293037" y="2082"/>
                              </a:moveTo>
                              <a:lnTo>
                                <a:pt x="1235913" y="2082"/>
                              </a:lnTo>
                              <a:lnTo>
                                <a:pt x="1235278" y="2717"/>
                              </a:lnTo>
                              <a:lnTo>
                                <a:pt x="1235278" y="130517"/>
                              </a:lnTo>
                              <a:lnTo>
                                <a:pt x="1235913" y="131140"/>
                              </a:lnTo>
                              <a:lnTo>
                                <a:pt x="1257046" y="131140"/>
                              </a:lnTo>
                              <a:lnTo>
                                <a:pt x="1257681" y="130517"/>
                              </a:lnTo>
                              <a:lnTo>
                                <a:pt x="1257681" y="79336"/>
                              </a:lnTo>
                              <a:lnTo>
                                <a:pt x="1258049" y="78955"/>
                              </a:lnTo>
                              <a:lnTo>
                                <a:pt x="1305269" y="78955"/>
                              </a:lnTo>
                              <a:lnTo>
                                <a:pt x="1303794" y="76098"/>
                              </a:lnTo>
                              <a:lnTo>
                                <a:pt x="1311262" y="73317"/>
                              </a:lnTo>
                              <a:lnTo>
                                <a:pt x="1317205" y="68834"/>
                              </a:lnTo>
                              <a:lnTo>
                                <a:pt x="1324355" y="58826"/>
                              </a:lnTo>
                              <a:lnTo>
                                <a:pt x="1258049" y="58826"/>
                              </a:lnTo>
                              <a:lnTo>
                                <a:pt x="1257681" y="58458"/>
                              </a:lnTo>
                              <a:lnTo>
                                <a:pt x="1257681" y="22580"/>
                              </a:lnTo>
                              <a:lnTo>
                                <a:pt x="1258049" y="22199"/>
                              </a:lnTo>
                              <a:lnTo>
                                <a:pt x="1323938" y="22199"/>
                              </a:lnTo>
                              <a:lnTo>
                                <a:pt x="1323060" y="20205"/>
                              </a:lnTo>
                              <a:lnTo>
                                <a:pt x="1320177" y="16154"/>
                              </a:lnTo>
                              <a:lnTo>
                                <a:pt x="1312837" y="9448"/>
                              </a:lnTo>
                              <a:lnTo>
                                <a:pt x="1308506" y="6832"/>
                              </a:lnTo>
                              <a:lnTo>
                                <a:pt x="1298511" y="3035"/>
                              </a:lnTo>
                              <a:lnTo>
                                <a:pt x="1293037" y="2082"/>
                              </a:lnTo>
                              <a:close/>
                            </a:path>
                            <a:path w="1598930" h="133350">
                              <a:moveTo>
                                <a:pt x="1305269" y="78955"/>
                              </a:moveTo>
                              <a:lnTo>
                                <a:pt x="1281023" y="78955"/>
                              </a:lnTo>
                              <a:lnTo>
                                <a:pt x="1305724" y="129311"/>
                              </a:lnTo>
                              <a:lnTo>
                                <a:pt x="1306195" y="130517"/>
                              </a:lnTo>
                              <a:lnTo>
                                <a:pt x="1307147" y="131140"/>
                              </a:lnTo>
                              <a:lnTo>
                                <a:pt x="1330236" y="131140"/>
                              </a:lnTo>
                              <a:lnTo>
                                <a:pt x="1330718" y="130898"/>
                              </a:lnTo>
                              <a:lnTo>
                                <a:pt x="1331341" y="129882"/>
                              </a:lnTo>
                              <a:lnTo>
                                <a:pt x="1331277" y="129247"/>
                              </a:lnTo>
                              <a:lnTo>
                                <a:pt x="1330934" y="128676"/>
                              </a:lnTo>
                              <a:lnTo>
                                <a:pt x="1305269" y="78955"/>
                              </a:lnTo>
                              <a:close/>
                            </a:path>
                            <a:path w="1598930" h="133350">
                              <a:moveTo>
                                <a:pt x="1323938" y="22199"/>
                              </a:moveTo>
                              <a:lnTo>
                                <a:pt x="1292275" y="22199"/>
                              </a:lnTo>
                              <a:lnTo>
                                <a:pt x="1297063" y="23850"/>
                              </a:lnTo>
                              <a:lnTo>
                                <a:pt x="1304264" y="30429"/>
                              </a:lnTo>
                              <a:lnTo>
                                <a:pt x="1306068" y="34912"/>
                              </a:lnTo>
                              <a:lnTo>
                                <a:pt x="1306068" y="46177"/>
                              </a:lnTo>
                              <a:lnTo>
                                <a:pt x="1304264" y="50609"/>
                              </a:lnTo>
                              <a:lnTo>
                                <a:pt x="1297063" y="57188"/>
                              </a:lnTo>
                              <a:lnTo>
                                <a:pt x="1292275" y="58826"/>
                              </a:lnTo>
                              <a:lnTo>
                                <a:pt x="1324355" y="58826"/>
                              </a:lnTo>
                              <a:lnTo>
                                <a:pt x="1326070" y="56426"/>
                              </a:lnTo>
                              <a:lnTo>
                                <a:pt x="1328280" y="49085"/>
                              </a:lnTo>
                              <a:lnTo>
                                <a:pt x="1328280" y="34912"/>
                              </a:lnTo>
                              <a:lnTo>
                                <a:pt x="1327238" y="29692"/>
                              </a:lnTo>
                              <a:lnTo>
                                <a:pt x="1323938" y="22199"/>
                              </a:lnTo>
                              <a:close/>
                            </a:path>
                            <a:path w="1598930" h="133350">
                              <a:moveTo>
                                <a:pt x="1431239" y="2082"/>
                              </a:moveTo>
                              <a:lnTo>
                                <a:pt x="1411249" y="2082"/>
                              </a:lnTo>
                              <a:lnTo>
                                <a:pt x="1410423" y="2717"/>
                              </a:lnTo>
                              <a:lnTo>
                                <a:pt x="1410042" y="3975"/>
                              </a:lnTo>
                              <a:lnTo>
                                <a:pt x="1365821" y="129247"/>
                              </a:lnTo>
                              <a:lnTo>
                                <a:pt x="1365440" y="130517"/>
                              </a:lnTo>
                              <a:lnTo>
                                <a:pt x="1365885" y="131140"/>
                              </a:lnTo>
                              <a:lnTo>
                                <a:pt x="1386827" y="131140"/>
                              </a:lnTo>
                              <a:lnTo>
                                <a:pt x="1387652" y="130517"/>
                              </a:lnTo>
                              <a:lnTo>
                                <a:pt x="1388021" y="129247"/>
                              </a:lnTo>
                              <a:lnTo>
                                <a:pt x="1396568" y="104190"/>
                              </a:lnTo>
                              <a:lnTo>
                                <a:pt x="1467364" y="104190"/>
                              </a:lnTo>
                              <a:lnTo>
                                <a:pt x="1460421" y="84264"/>
                              </a:lnTo>
                              <a:lnTo>
                                <a:pt x="1403400" y="84264"/>
                              </a:lnTo>
                              <a:lnTo>
                                <a:pt x="1420672" y="34163"/>
                              </a:lnTo>
                              <a:lnTo>
                                <a:pt x="1442964" y="34163"/>
                              </a:lnTo>
                              <a:lnTo>
                                <a:pt x="1432445" y="3975"/>
                              </a:lnTo>
                              <a:lnTo>
                                <a:pt x="1432064" y="2717"/>
                              </a:lnTo>
                              <a:lnTo>
                                <a:pt x="1431239" y="2082"/>
                              </a:lnTo>
                              <a:close/>
                            </a:path>
                            <a:path w="1598930" h="133350">
                              <a:moveTo>
                                <a:pt x="1467364" y="104190"/>
                              </a:moveTo>
                              <a:lnTo>
                                <a:pt x="1445158" y="104190"/>
                              </a:lnTo>
                              <a:lnTo>
                                <a:pt x="1453692" y="129247"/>
                              </a:lnTo>
                              <a:lnTo>
                                <a:pt x="1454073" y="130517"/>
                              </a:lnTo>
                              <a:lnTo>
                                <a:pt x="1454899" y="131140"/>
                              </a:lnTo>
                              <a:lnTo>
                                <a:pt x="1476032" y="131140"/>
                              </a:lnTo>
                              <a:lnTo>
                                <a:pt x="1476476" y="130517"/>
                              </a:lnTo>
                              <a:lnTo>
                                <a:pt x="1476095" y="129247"/>
                              </a:lnTo>
                              <a:lnTo>
                                <a:pt x="1467364" y="104190"/>
                              </a:lnTo>
                              <a:close/>
                            </a:path>
                            <a:path w="1598930" h="133350">
                              <a:moveTo>
                                <a:pt x="1442964" y="34163"/>
                              </a:moveTo>
                              <a:lnTo>
                                <a:pt x="1421244" y="34163"/>
                              </a:lnTo>
                              <a:lnTo>
                                <a:pt x="1438325" y="84264"/>
                              </a:lnTo>
                              <a:lnTo>
                                <a:pt x="1460421" y="84264"/>
                              </a:lnTo>
                              <a:lnTo>
                                <a:pt x="1442964" y="34163"/>
                              </a:lnTo>
                              <a:close/>
                            </a:path>
                            <a:path w="1598930" h="133350">
                              <a:moveTo>
                                <a:pt x="1535849" y="2082"/>
                              </a:moveTo>
                              <a:lnTo>
                                <a:pt x="1514716" y="2082"/>
                              </a:lnTo>
                              <a:lnTo>
                                <a:pt x="1514094" y="2717"/>
                              </a:lnTo>
                              <a:lnTo>
                                <a:pt x="1514094" y="130517"/>
                              </a:lnTo>
                              <a:lnTo>
                                <a:pt x="1514716" y="131140"/>
                              </a:lnTo>
                              <a:lnTo>
                                <a:pt x="1598104" y="131140"/>
                              </a:lnTo>
                              <a:lnTo>
                                <a:pt x="1598739" y="130517"/>
                              </a:lnTo>
                              <a:lnTo>
                                <a:pt x="1598739" y="111658"/>
                              </a:lnTo>
                              <a:lnTo>
                                <a:pt x="1598104" y="111023"/>
                              </a:lnTo>
                              <a:lnTo>
                                <a:pt x="1536865" y="111023"/>
                              </a:lnTo>
                              <a:lnTo>
                                <a:pt x="1536484" y="110642"/>
                              </a:lnTo>
                              <a:lnTo>
                                <a:pt x="1536484" y="2717"/>
                              </a:lnTo>
                              <a:lnTo>
                                <a:pt x="1535849" y="2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E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0579A" id="Graphic 3" o:spid="_x0000_s1026" style="position:absolute;margin-left:126.1pt;margin-top:62.85pt;width:125.9pt;height:10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98930,133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" path="m21767,2082r-21132,l,2717,,130517r635,623l21767,131140r635,-623l22402,76479r369,-381l96227,76098r,-20117l22771,55981r-369,-381l22402,2717r-635,-635xem96227,76098r-22771,l73837,76479r,54038l74460,131140r21132,l96227,130517r,-54419xem95592,2082r-21132,l73837,2717r,52883l73456,55981r22771,l96227,2717r-635,-635xem180517,l141655,17618,131610,57213r,18796l141655,115606r38862,17629l188657,132742r32412,-19624l174066,113118r-5156,-1485l154355,75057r127,-23343l174066,20116r47010,l219570,17618,188657,490,180517,xem221076,20116r-34107,l192163,21602r7836,5944l206794,57213r,18796l192163,111633r-5194,1485l221069,113118r8546,-37109l229615,57213,223356,23897r-2280,-3781xem319062,2082r-57138,l261302,2717r,127800l261924,131140r21133,l283692,130517r,-51181l284073,78955r47220,l329819,76098r7454,-2781l343230,68834r7139,-10008l284073,58826r-381,-368l283692,22580r381,-381l349960,22199r-876,-1994l346202,16154,338861,9448,334530,6832,324535,3035r-5473,-953xem331293,78955r-24258,l331736,129311r483,1206l333171,131140r23089,l356730,130898r635,-1016l357301,129247r-343,-571l331293,78955xem349960,22199r-31660,l323075,23850r7213,6579l332092,34912r,11265l330288,50609r-7213,6579l318300,58826r32069,l352082,56426r2222,-7341l354304,34912r-1054,-5220l349960,22199xem448665,22199r-23152,l425894,22580r,107937l426516,131140r21133,l448284,130517r,-107937l448665,22199xem484466,2082r-94767,l389064,2717r,18847l389699,22199r94767,l485101,21564r,-18847l484466,2082xem545147,2082r-21133,l523392,2717r,127800l524014,131140r21133,l545782,130517r,-127800l545147,2082xem636841,l598668,17760r-9973,39491l588695,76136r9973,39327l636841,133235r7515,-462l676338,113118r-45695,l625678,111594,611441,75374r127,-23685l630643,20116r45697,l673550,16175,644356,461,636841,xem662279,94830r-825,318l660946,96418r-2147,4547l655853,104889r-7468,6578l643305,113118r33033,l677389,111635r3115,-6111l680885,104381r-318,-762l679551,103251,663422,95465r-1143,-635xem676340,20116r-33035,l648385,21755r7468,6578l658799,32258r2147,4559l661454,38087r825,317l663422,37769r16129,-7785l680567,29603r318,-762l680504,27711r-3115,-6113l676340,20116xem741565,2082r-21120,l719810,2717r,90539l721004,99923r33122,32233l760425,133235r13665,l807935,113118r-48018,l753910,110744r-9360,-9487l742200,94386r,-91669l741565,2082xem814260,2082r-21133,l792505,2717r,91669l790155,101257r-9359,9487l774725,113118r33210,l808888,111696r4800,-11773l814895,93256r,-90539l814260,2082xem882396,2082r-21133,l860640,2717r,127800l861263,131140r83388,l945286,130517r,-18859l944651,111023r-61239,l883031,110642r,-107925l882396,2082xem1019797,22199r-23152,l997026,22580r,107937l997661,131140r21133,l1019429,130517r,-107937l1019797,22199xem1055611,2082r-94768,l960208,2717r,18847l960843,22199r94768,l1056246,21564r,-18847l1055611,2082xem1115910,2082r-21132,l1094143,2717r,90539l1095349,99923r33122,32233l1134757,133235r13665,l1182271,113118r-48022,l1128242,110744r-9360,-9487l1116545,94386r,-91669l1115910,2082xem1188605,2082r-21133,l1166837,2717r,91669l1164501,101257r-9373,9487l1149057,113118r33214,l1183220,111696r4814,-11773l1189240,93256r,-90539l1188605,2082xem1293037,2082r-57124,l1235278,2717r,127800l1235913,131140r21133,l1257681,130517r,-51181l1258049,78955r47220,l1303794,76098r7468,-2781l1317205,68834r7150,-10008l1258049,58826r-368,-368l1257681,22580r368,-381l1323938,22199r-878,-1994l1320177,16154r-7340,-6706l1308506,6832r-9995,-3797l1293037,2082xem1305269,78955r-24246,l1305724,129311r471,1206l1307147,131140r23089,l1330718,130898r623,-1016l1331277,129247r-343,-571l1305269,78955xem1323938,22199r-31663,l1297063,23850r7201,6579l1306068,34912r,11265l1304264,50609r-7201,6579l1292275,58826r32080,l1326070,56426r2210,-7341l1328280,34912r-1042,-5220l1323938,22199xem1431239,2082r-19990,l1410423,2717r-381,1258l1365821,129247r-381,1270l1365885,131140r20942,l1387652,130517r369,-1270l1396568,104190r70796,l1460421,84264r-57021,l1420672,34163r22292,l1432445,3975r-381,-1258l1431239,2082xem1467364,104190r-22206,l1453692,129247r381,1270l1454899,131140r21133,l1476476,130517r-381,-1270l1467364,104190xem1442964,34163r-21720,l1438325,84264r22096,l1442964,34163xem1535849,2082r-21133,l1514094,2717r,127800l1514716,131140r83388,l1598739,130517r,-18859l1598104,111023r-61239,l1536484,110642r,-107925l1535849,2082xe" fillcolor="#e44e6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8DA4C5" wp14:editId="1AF72011">
                <wp:simplePos x="0" y="0"/>
                <wp:positionH relativeFrom="page">
                  <wp:posOffset>1601411</wp:posOffset>
                </wp:positionH>
                <wp:positionV relativeFrom="page">
                  <wp:posOffset>575217</wp:posOffset>
                </wp:positionV>
                <wp:extent cx="1004569" cy="133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4569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4569" h="133350">
                              <a:moveTo>
                                <a:pt x="65798" y="2082"/>
                              </a:moveTo>
                              <a:lnTo>
                                <a:pt x="45808" y="2082"/>
                              </a:lnTo>
                              <a:lnTo>
                                <a:pt x="44983" y="2717"/>
                              </a:lnTo>
                              <a:lnTo>
                                <a:pt x="44602" y="3975"/>
                              </a:lnTo>
                              <a:lnTo>
                                <a:pt x="381" y="129247"/>
                              </a:lnTo>
                              <a:lnTo>
                                <a:pt x="0" y="130517"/>
                              </a:lnTo>
                              <a:lnTo>
                                <a:pt x="444" y="131140"/>
                              </a:lnTo>
                              <a:lnTo>
                                <a:pt x="21386" y="131140"/>
                              </a:lnTo>
                              <a:lnTo>
                                <a:pt x="22212" y="130517"/>
                              </a:lnTo>
                              <a:lnTo>
                                <a:pt x="22580" y="129247"/>
                              </a:lnTo>
                              <a:lnTo>
                                <a:pt x="31127" y="104190"/>
                              </a:lnTo>
                              <a:lnTo>
                                <a:pt x="101924" y="104190"/>
                              </a:lnTo>
                              <a:lnTo>
                                <a:pt x="94981" y="84264"/>
                              </a:lnTo>
                              <a:lnTo>
                                <a:pt x="37960" y="84264"/>
                              </a:lnTo>
                              <a:lnTo>
                                <a:pt x="55232" y="34162"/>
                              </a:lnTo>
                              <a:lnTo>
                                <a:pt x="77523" y="34162"/>
                              </a:lnTo>
                              <a:lnTo>
                                <a:pt x="67005" y="3975"/>
                              </a:lnTo>
                              <a:lnTo>
                                <a:pt x="66624" y="2717"/>
                              </a:lnTo>
                              <a:lnTo>
                                <a:pt x="65798" y="2082"/>
                              </a:lnTo>
                              <a:close/>
                            </a:path>
                            <a:path w="1004569" h="133350">
                              <a:moveTo>
                                <a:pt x="101924" y="104190"/>
                              </a:moveTo>
                              <a:lnTo>
                                <a:pt x="79717" y="104190"/>
                              </a:lnTo>
                              <a:lnTo>
                                <a:pt x="88252" y="129247"/>
                              </a:lnTo>
                              <a:lnTo>
                                <a:pt x="88633" y="130517"/>
                              </a:lnTo>
                              <a:lnTo>
                                <a:pt x="89458" y="131140"/>
                              </a:lnTo>
                              <a:lnTo>
                                <a:pt x="110591" y="131140"/>
                              </a:lnTo>
                              <a:lnTo>
                                <a:pt x="111036" y="130517"/>
                              </a:lnTo>
                              <a:lnTo>
                                <a:pt x="110655" y="129247"/>
                              </a:lnTo>
                              <a:lnTo>
                                <a:pt x="101924" y="104190"/>
                              </a:lnTo>
                              <a:close/>
                            </a:path>
                            <a:path w="1004569" h="133350">
                              <a:moveTo>
                                <a:pt x="77523" y="34162"/>
                              </a:moveTo>
                              <a:lnTo>
                                <a:pt x="55803" y="34162"/>
                              </a:lnTo>
                              <a:lnTo>
                                <a:pt x="72885" y="84264"/>
                              </a:lnTo>
                              <a:lnTo>
                                <a:pt x="94981" y="84264"/>
                              </a:lnTo>
                              <a:lnTo>
                                <a:pt x="77523" y="34162"/>
                              </a:lnTo>
                              <a:close/>
                            </a:path>
                            <a:path w="1004569" h="133350">
                              <a:moveTo>
                                <a:pt x="169087" y="2082"/>
                              </a:moveTo>
                              <a:lnTo>
                                <a:pt x="149275" y="2082"/>
                              </a:lnTo>
                              <a:lnTo>
                                <a:pt x="148653" y="2717"/>
                              </a:lnTo>
                              <a:lnTo>
                                <a:pt x="148653" y="130517"/>
                              </a:lnTo>
                              <a:lnTo>
                                <a:pt x="149275" y="131140"/>
                              </a:lnTo>
                              <a:lnTo>
                                <a:pt x="168325" y="131140"/>
                              </a:lnTo>
                              <a:lnTo>
                                <a:pt x="168960" y="130517"/>
                              </a:lnTo>
                              <a:lnTo>
                                <a:pt x="168960" y="50291"/>
                              </a:lnTo>
                              <a:lnTo>
                                <a:pt x="191335" y="50291"/>
                              </a:lnTo>
                              <a:lnTo>
                                <a:pt x="170662" y="3975"/>
                              </a:lnTo>
                              <a:lnTo>
                                <a:pt x="170154" y="2717"/>
                              </a:lnTo>
                              <a:lnTo>
                                <a:pt x="169087" y="2082"/>
                              </a:lnTo>
                              <a:close/>
                            </a:path>
                            <a:path w="1004569" h="133350">
                              <a:moveTo>
                                <a:pt x="263664" y="50291"/>
                              </a:moveTo>
                              <a:lnTo>
                                <a:pt x="243357" y="50291"/>
                              </a:lnTo>
                              <a:lnTo>
                                <a:pt x="243357" y="130517"/>
                              </a:lnTo>
                              <a:lnTo>
                                <a:pt x="243992" y="131140"/>
                              </a:lnTo>
                              <a:lnTo>
                                <a:pt x="263029" y="131140"/>
                              </a:lnTo>
                              <a:lnTo>
                                <a:pt x="263664" y="130517"/>
                              </a:lnTo>
                              <a:lnTo>
                                <a:pt x="263664" y="50291"/>
                              </a:lnTo>
                              <a:close/>
                            </a:path>
                            <a:path w="1004569" h="133350">
                              <a:moveTo>
                                <a:pt x="191335" y="50291"/>
                              </a:moveTo>
                              <a:lnTo>
                                <a:pt x="169722" y="50291"/>
                              </a:lnTo>
                              <a:lnTo>
                                <a:pt x="197802" y="112674"/>
                              </a:lnTo>
                              <a:lnTo>
                                <a:pt x="199009" y="113499"/>
                              </a:lnTo>
                              <a:lnTo>
                                <a:pt x="213309" y="113499"/>
                              </a:lnTo>
                              <a:lnTo>
                                <a:pt x="214515" y="112674"/>
                              </a:lnTo>
                              <a:lnTo>
                                <a:pt x="227646" y="83502"/>
                              </a:lnTo>
                              <a:lnTo>
                                <a:pt x="206159" y="83502"/>
                              </a:lnTo>
                              <a:lnTo>
                                <a:pt x="191335" y="50291"/>
                              </a:lnTo>
                              <a:close/>
                            </a:path>
                            <a:path w="1004569" h="133350">
                              <a:moveTo>
                                <a:pt x="263029" y="2082"/>
                              </a:moveTo>
                              <a:lnTo>
                                <a:pt x="243420" y="2082"/>
                              </a:lnTo>
                              <a:lnTo>
                                <a:pt x="242341" y="2717"/>
                              </a:lnTo>
                              <a:lnTo>
                                <a:pt x="241846" y="3975"/>
                              </a:lnTo>
                              <a:lnTo>
                                <a:pt x="206921" y="83502"/>
                              </a:lnTo>
                              <a:lnTo>
                                <a:pt x="227646" y="83502"/>
                              </a:lnTo>
                              <a:lnTo>
                                <a:pt x="242595" y="50291"/>
                              </a:lnTo>
                              <a:lnTo>
                                <a:pt x="263664" y="50291"/>
                              </a:lnTo>
                              <a:lnTo>
                                <a:pt x="263664" y="2717"/>
                              </a:lnTo>
                              <a:lnTo>
                                <a:pt x="263029" y="2082"/>
                              </a:lnTo>
                              <a:close/>
                            </a:path>
                            <a:path w="1004569" h="133350">
                              <a:moveTo>
                                <a:pt x="394131" y="2082"/>
                              </a:moveTo>
                              <a:lnTo>
                                <a:pt x="310743" y="2082"/>
                              </a:lnTo>
                              <a:lnTo>
                                <a:pt x="310108" y="2717"/>
                              </a:lnTo>
                              <a:lnTo>
                                <a:pt x="310108" y="130517"/>
                              </a:lnTo>
                              <a:lnTo>
                                <a:pt x="310743" y="131140"/>
                              </a:lnTo>
                              <a:lnTo>
                                <a:pt x="394131" y="131140"/>
                              </a:lnTo>
                              <a:lnTo>
                                <a:pt x="394766" y="130517"/>
                              </a:lnTo>
                              <a:lnTo>
                                <a:pt x="394766" y="111658"/>
                              </a:lnTo>
                              <a:lnTo>
                                <a:pt x="394131" y="111023"/>
                              </a:lnTo>
                              <a:lnTo>
                                <a:pt x="332892" y="111023"/>
                              </a:lnTo>
                              <a:lnTo>
                                <a:pt x="332511" y="110642"/>
                              </a:lnTo>
                              <a:lnTo>
                                <a:pt x="332511" y="76479"/>
                              </a:lnTo>
                              <a:lnTo>
                                <a:pt x="332892" y="76098"/>
                              </a:lnTo>
                              <a:lnTo>
                                <a:pt x="384822" y="76098"/>
                              </a:lnTo>
                              <a:lnTo>
                                <a:pt x="385457" y="75476"/>
                              </a:lnTo>
                              <a:lnTo>
                                <a:pt x="385457" y="56616"/>
                              </a:lnTo>
                              <a:lnTo>
                                <a:pt x="384822" y="55981"/>
                              </a:lnTo>
                              <a:lnTo>
                                <a:pt x="332892" y="55981"/>
                              </a:lnTo>
                              <a:lnTo>
                                <a:pt x="332511" y="55600"/>
                              </a:lnTo>
                              <a:lnTo>
                                <a:pt x="332511" y="22580"/>
                              </a:lnTo>
                              <a:lnTo>
                                <a:pt x="332892" y="22199"/>
                              </a:lnTo>
                              <a:lnTo>
                                <a:pt x="394131" y="22199"/>
                              </a:lnTo>
                              <a:lnTo>
                                <a:pt x="394766" y="21564"/>
                              </a:lnTo>
                              <a:lnTo>
                                <a:pt x="394766" y="2717"/>
                              </a:lnTo>
                              <a:lnTo>
                                <a:pt x="394131" y="2082"/>
                              </a:lnTo>
                              <a:close/>
                            </a:path>
                            <a:path w="1004569" h="133350">
                              <a:moveTo>
                                <a:pt x="493674" y="2082"/>
                              </a:moveTo>
                              <a:lnTo>
                                <a:pt x="436537" y="2082"/>
                              </a:lnTo>
                              <a:lnTo>
                                <a:pt x="435914" y="2717"/>
                              </a:lnTo>
                              <a:lnTo>
                                <a:pt x="435914" y="130517"/>
                              </a:lnTo>
                              <a:lnTo>
                                <a:pt x="436537" y="131140"/>
                              </a:lnTo>
                              <a:lnTo>
                                <a:pt x="457669" y="131140"/>
                              </a:lnTo>
                              <a:lnTo>
                                <a:pt x="458304" y="130517"/>
                              </a:lnTo>
                              <a:lnTo>
                                <a:pt x="458304" y="79324"/>
                              </a:lnTo>
                              <a:lnTo>
                                <a:pt x="458685" y="78955"/>
                              </a:lnTo>
                              <a:lnTo>
                                <a:pt x="505906" y="78955"/>
                              </a:lnTo>
                              <a:lnTo>
                                <a:pt x="504431" y="76098"/>
                              </a:lnTo>
                              <a:lnTo>
                                <a:pt x="511886" y="73317"/>
                              </a:lnTo>
                              <a:lnTo>
                                <a:pt x="517842" y="68833"/>
                              </a:lnTo>
                              <a:lnTo>
                                <a:pt x="524982" y="58826"/>
                              </a:lnTo>
                              <a:lnTo>
                                <a:pt x="458685" y="58826"/>
                              </a:lnTo>
                              <a:lnTo>
                                <a:pt x="458304" y="58458"/>
                              </a:lnTo>
                              <a:lnTo>
                                <a:pt x="458304" y="22580"/>
                              </a:lnTo>
                              <a:lnTo>
                                <a:pt x="458685" y="22199"/>
                              </a:lnTo>
                              <a:lnTo>
                                <a:pt x="524572" y="22199"/>
                              </a:lnTo>
                              <a:lnTo>
                                <a:pt x="523697" y="20205"/>
                              </a:lnTo>
                              <a:lnTo>
                                <a:pt x="520814" y="16154"/>
                              </a:lnTo>
                              <a:lnTo>
                                <a:pt x="513473" y="9448"/>
                              </a:lnTo>
                              <a:lnTo>
                                <a:pt x="509143" y="6832"/>
                              </a:lnTo>
                              <a:lnTo>
                                <a:pt x="499148" y="3035"/>
                              </a:lnTo>
                              <a:lnTo>
                                <a:pt x="493674" y="2082"/>
                              </a:lnTo>
                              <a:close/>
                            </a:path>
                            <a:path w="1004569" h="133350">
                              <a:moveTo>
                                <a:pt x="505906" y="78955"/>
                              </a:moveTo>
                              <a:lnTo>
                                <a:pt x="481647" y="78955"/>
                              </a:lnTo>
                              <a:lnTo>
                                <a:pt x="506349" y="129311"/>
                              </a:lnTo>
                              <a:lnTo>
                                <a:pt x="506831" y="130517"/>
                              </a:lnTo>
                              <a:lnTo>
                                <a:pt x="507784" y="131140"/>
                              </a:lnTo>
                              <a:lnTo>
                                <a:pt x="530872" y="131140"/>
                              </a:lnTo>
                              <a:lnTo>
                                <a:pt x="531342" y="130898"/>
                              </a:lnTo>
                              <a:lnTo>
                                <a:pt x="531977" y="129882"/>
                              </a:lnTo>
                              <a:lnTo>
                                <a:pt x="531914" y="129247"/>
                              </a:lnTo>
                              <a:lnTo>
                                <a:pt x="531571" y="128676"/>
                              </a:lnTo>
                              <a:lnTo>
                                <a:pt x="505906" y="78955"/>
                              </a:lnTo>
                              <a:close/>
                            </a:path>
                            <a:path w="1004569" h="133350">
                              <a:moveTo>
                                <a:pt x="524572" y="22199"/>
                              </a:moveTo>
                              <a:lnTo>
                                <a:pt x="492912" y="22199"/>
                              </a:lnTo>
                              <a:lnTo>
                                <a:pt x="497687" y="23850"/>
                              </a:lnTo>
                              <a:lnTo>
                                <a:pt x="504901" y="30429"/>
                              </a:lnTo>
                              <a:lnTo>
                                <a:pt x="506704" y="34912"/>
                              </a:lnTo>
                              <a:lnTo>
                                <a:pt x="506704" y="46177"/>
                              </a:lnTo>
                              <a:lnTo>
                                <a:pt x="504901" y="50609"/>
                              </a:lnTo>
                              <a:lnTo>
                                <a:pt x="497687" y="57188"/>
                              </a:lnTo>
                              <a:lnTo>
                                <a:pt x="492912" y="58826"/>
                              </a:lnTo>
                              <a:lnTo>
                                <a:pt x="524982" y="58826"/>
                              </a:lnTo>
                              <a:lnTo>
                                <a:pt x="526694" y="56426"/>
                              </a:lnTo>
                              <a:lnTo>
                                <a:pt x="528916" y="49085"/>
                              </a:lnTo>
                              <a:lnTo>
                                <a:pt x="528916" y="34912"/>
                              </a:lnTo>
                              <a:lnTo>
                                <a:pt x="527862" y="29692"/>
                              </a:lnTo>
                              <a:lnTo>
                                <a:pt x="524572" y="22199"/>
                              </a:lnTo>
                              <a:close/>
                            </a:path>
                            <a:path w="1004569" h="133350">
                              <a:moveTo>
                                <a:pt x="593483" y="2082"/>
                              </a:moveTo>
                              <a:lnTo>
                                <a:pt x="572363" y="2082"/>
                              </a:lnTo>
                              <a:lnTo>
                                <a:pt x="571728" y="2717"/>
                              </a:lnTo>
                              <a:lnTo>
                                <a:pt x="571728" y="130517"/>
                              </a:lnTo>
                              <a:lnTo>
                                <a:pt x="572363" y="131140"/>
                              </a:lnTo>
                              <a:lnTo>
                                <a:pt x="593483" y="131140"/>
                              </a:lnTo>
                              <a:lnTo>
                                <a:pt x="594118" y="130517"/>
                              </a:lnTo>
                              <a:lnTo>
                                <a:pt x="594118" y="2717"/>
                              </a:lnTo>
                              <a:lnTo>
                                <a:pt x="593483" y="2082"/>
                              </a:lnTo>
                              <a:close/>
                            </a:path>
                            <a:path w="1004569" h="133350">
                              <a:moveTo>
                                <a:pt x="685190" y="0"/>
                              </a:moveTo>
                              <a:lnTo>
                                <a:pt x="647015" y="17760"/>
                              </a:lnTo>
                              <a:lnTo>
                                <a:pt x="637044" y="57251"/>
                              </a:lnTo>
                              <a:lnTo>
                                <a:pt x="637044" y="76136"/>
                              </a:lnTo>
                              <a:lnTo>
                                <a:pt x="647015" y="115463"/>
                              </a:lnTo>
                              <a:lnTo>
                                <a:pt x="685190" y="133235"/>
                              </a:lnTo>
                              <a:lnTo>
                                <a:pt x="692705" y="132771"/>
                              </a:lnTo>
                              <a:lnTo>
                                <a:pt x="724675" y="113118"/>
                              </a:lnTo>
                              <a:lnTo>
                                <a:pt x="678992" y="113118"/>
                              </a:lnTo>
                              <a:lnTo>
                                <a:pt x="674014" y="111594"/>
                              </a:lnTo>
                              <a:lnTo>
                                <a:pt x="659790" y="75374"/>
                              </a:lnTo>
                              <a:lnTo>
                                <a:pt x="659917" y="51688"/>
                              </a:lnTo>
                              <a:lnTo>
                                <a:pt x="678992" y="20116"/>
                              </a:lnTo>
                              <a:lnTo>
                                <a:pt x="724680" y="20116"/>
                              </a:lnTo>
                              <a:lnTo>
                                <a:pt x="721888" y="16173"/>
                              </a:lnTo>
                              <a:lnTo>
                                <a:pt x="692705" y="461"/>
                              </a:lnTo>
                              <a:lnTo>
                                <a:pt x="685190" y="0"/>
                              </a:lnTo>
                              <a:close/>
                            </a:path>
                            <a:path w="1004569" h="133350">
                              <a:moveTo>
                                <a:pt x="710615" y="94830"/>
                              </a:moveTo>
                              <a:lnTo>
                                <a:pt x="709803" y="95148"/>
                              </a:lnTo>
                              <a:lnTo>
                                <a:pt x="709295" y="96405"/>
                              </a:lnTo>
                              <a:lnTo>
                                <a:pt x="707136" y="100964"/>
                              </a:lnTo>
                              <a:lnTo>
                                <a:pt x="704202" y="104889"/>
                              </a:lnTo>
                              <a:lnTo>
                                <a:pt x="696734" y="111467"/>
                              </a:lnTo>
                              <a:lnTo>
                                <a:pt x="691642" y="113118"/>
                              </a:lnTo>
                              <a:lnTo>
                                <a:pt x="724675" y="113118"/>
                              </a:lnTo>
                              <a:lnTo>
                                <a:pt x="725725" y="111635"/>
                              </a:lnTo>
                              <a:lnTo>
                                <a:pt x="728840" y="105524"/>
                              </a:lnTo>
                              <a:lnTo>
                                <a:pt x="729221" y="104381"/>
                              </a:lnTo>
                              <a:lnTo>
                                <a:pt x="728903" y="103619"/>
                              </a:lnTo>
                              <a:lnTo>
                                <a:pt x="727887" y="103250"/>
                              </a:lnTo>
                              <a:lnTo>
                                <a:pt x="711758" y="95465"/>
                              </a:lnTo>
                              <a:lnTo>
                                <a:pt x="710615" y="94830"/>
                              </a:lnTo>
                              <a:close/>
                            </a:path>
                            <a:path w="1004569" h="133350">
                              <a:moveTo>
                                <a:pt x="724680" y="20116"/>
                              </a:moveTo>
                              <a:lnTo>
                                <a:pt x="691642" y="20116"/>
                              </a:lnTo>
                              <a:lnTo>
                                <a:pt x="696734" y="21755"/>
                              </a:lnTo>
                              <a:lnTo>
                                <a:pt x="704202" y="28333"/>
                              </a:lnTo>
                              <a:lnTo>
                                <a:pt x="707136" y="32257"/>
                              </a:lnTo>
                              <a:lnTo>
                                <a:pt x="709295" y="36817"/>
                              </a:lnTo>
                              <a:lnTo>
                                <a:pt x="709803" y="38087"/>
                              </a:lnTo>
                              <a:lnTo>
                                <a:pt x="710615" y="38392"/>
                              </a:lnTo>
                              <a:lnTo>
                                <a:pt x="711758" y="37769"/>
                              </a:lnTo>
                              <a:lnTo>
                                <a:pt x="727887" y="29984"/>
                              </a:lnTo>
                              <a:lnTo>
                                <a:pt x="728903" y="29603"/>
                              </a:lnTo>
                              <a:lnTo>
                                <a:pt x="729221" y="28841"/>
                              </a:lnTo>
                              <a:lnTo>
                                <a:pt x="728840" y="27698"/>
                              </a:lnTo>
                              <a:lnTo>
                                <a:pt x="725725" y="21593"/>
                              </a:lnTo>
                              <a:lnTo>
                                <a:pt x="724680" y="20116"/>
                              </a:lnTo>
                              <a:close/>
                            </a:path>
                            <a:path w="1004569" h="133350">
                              <a:moveTo>
                                <a:pt x="824928" y="2082"/>
                              </a:moveTo>
                              <a:lnTo>
                                <a:pt x="804938" y="2082"/>
                              </a:lnTo>
                              <a:lnTo>
                                <a:pt x="804113" y="2717"/>
                              </a:lnTo>
                              <a:lnTo>
                                <a:pt x="803732" y="3975"/>
                              </a:lnTo>
                              <a:lnTo>
                                <a:pt x="759510" y="129247"/>
                              </a:lnTo>
                              <a:lnTo>
                                <a:pt x="759129" y="130517"/>
                              </a:lnTo>
                              <a:lnTo>
                                <a:pt x="759574" y="131140"/>
                              </a:lnTo>
                              <a:lnTo>
                                <a:pt x="780516" y="131140"/>
                              </a:lnTo>
                              <a:lnTo>
                                <a:pt x="781342" y="130517"/>
                              </a:lnTo>
                              <a:lnTo>
                                <a:pt x="781723" y="129247"/>
                              </a:lnTo>
                              <a:lnTo>
                                <a:pt x="790257" y="104190"/>
                              </a:lnTo>
                              <a:lnTo>
                                <a:pt x="861054" y="104190"/>
                              </a:lnTo>
                              <a:lnTo>
                                <a:pt x="854110" y="84264"/>
                              </a:lnTo>
                              <a:lnTo>
                                <a:pt x="797090" y="84264"/>
                              </a:lnTo>
                              <a:lnTo>
                                <a:pt x="814362" y="34162"/>
                              </a:lnTo>
                              <a:lnTo>
                                <a:pt x="836653" y="34162"/>
                              </a:lnTo>
                              <a:lnTo>
                                <a:pt x="826135" y="3975"/>
                              </a:lnTo>
                              <a:lnTo>
                                <a:pt x="825754" y="2717"/>
                              </a:lnTo>
                              <a:lnTo>
                                <a:pt x="824928" y="2082"/>
                              </a:lnTo>
                              <a:close/>
                            </a:path>
                            <a:path w="1004569" h="133350">
                              <a:moveTo>
                                <a:pt x="861054" y="104190"/>
                              </a:moveTo>
                              <a:lnTo>
                                <a:pt x="838847" y="104190"/>
                              </a:lnTo>
                              <a:lnTo>
                                <a:pt x="847394" y="129247"/>
                              </a:lnTo>
                              <a:lnTo>
                                <a:pt x="847775" y="130517"/>
                              </a:lnTo>
                              <a:lnTo>
                                <a:pt x="848588" y="131140"/>
                              </a:lnTo>
                              <a:lnTo>
                                <a:pt x="869721" y="131140"/>
                              </a:lnTo>
                              <a:lnTo>
                                <a:pt x="870165" y="130517"/>
                              </a:lnTo>
                              <a:lnTo>
                                <a:pt x="869784" y="129247"/>
                              </a:lnTo>
                              <a:lnTo>
                                <a:pt x="861054" y="104190"/>
                              </a:lnTo>
                              <a:close/>
                            </a:path>
                            <a:path w="1004569" h="133350">
                              <a:moveTo>
                                <a:pt x="836653" y="34162"/>
                              </a:moveTo>
                              <a:lnTo>
                                <a:pt x="814933" y="34162"/>
                              </a:lnTo>
                              <a:lnTo>
                                <a:pt x="832015" y="84264"/>
                              </a:lnTo>
                              <a:lnTo>
                                <a:pt x="854110" y="84264"/>
                              </a:lnTo>
                              <a:lnTo>
                                <a:pt x="836653" y="34162"/>
                              </a:lnTo>
                              <a:close/>
                            </a:path>
                            <a:path w="1004569" h="133350">
                              <a:moveTo>
                                <a:pt x="928535" y="2082"/>
                              </a:moveTo>
                              <a:lnTo>
                                <a:pt x="908418" y="2082"/>
                              </a:lnTo>
                              <a:lnTo>
                                <a:pt x="907783" y="2717"/>
                              </a:lnTo>
                              <a:lnTo>
                                <a:pt x="907783" y="130517"/>
                              </a:lnTo>
                              <a:lnTo>
                                <a:pt x="908418" y="131140"/>
                              </a:lnTo>
                              <a:lnTo>
                                <a:pt x="927455" y="131140"/>
                              </a:lnTo>
                              <a:lnTo>
                                <a:pt x="928090" y="130517"/>
                              </a:lnTo>
                              <a:lnTo>
                                <a:pt x="928090" y="40424"/>
                              </a:lnTo>
                              <a:lnTo>
                                <a:pt x="951889" y="40424"/>
                              </a:lnTo>
                              <a:lnTo>
                                <a:pt x="929614" y="2717"/>
                              </a:lnTo>
                              <a:lnTo>
                                <a:pt x="928535" y="2082"/>
                              </a:lnTo>
                              <a:close/>
                            </a:path>
                            <a:path w="1004569" h="133350">
                              <a:moveTo>
                                <a:pt x="951889" y="40424"/>
                              </a:moveTo>
                              <a:lnTo>
                                <a:pt x="928852" y="40424"/>
                              </a:lnTo>
                              <a:lnTo>
                                <a:pt x="982370" y="130517"/>
                              </a:lnTo>
                              <a:lnTo>
                                <a:pt x="983449" y="131140"/>
                              </a:lnTo>
                              <a:lnTo>
                                <a:pt x="1003376" y="131140"/>
                              </a:lnTo>
                              <a:lnTo>
                                <a:pt x="1004011" y="130517"/>
                              </a:lnTo>
                              <a:lnTo>
                                <a:pt x="1004011" y="92989"/>
                              </a:lnTo>
                              <a:lnTo>
                                <a:pt x="982941" y="92989"/>
                              </a:lnTo>
                              <a:lnTo>
                                <a:pt x="951889" y="40424"/>
                              </a:lnTo>
                              <a:close/>
                            </a:path>
                            <a:path w="1004569" h="133350">
                              <a:moveTo>
                                <a:pt x="1003376" y="2082"/>
                              </a:moveTo>
                              <a:lnTo>
                                <a:pt x="984338" y="2082"/>
                              </a:lnTo>
                              <a:lnTo>
                                <a:pt x="983703" y="2717"/>
                              </a:lnTo>
                              <a:lnTo>
                                <a:pt x="983703" y="92989"/>
                              </a:lnTo>
                              <a:lnTo>
                                <a:pt x="1004011" y="92989"/>
                              </a:lnTo>
                              <a:lnTo>
                                <a:pt x="1004011" y="2717"/>
                              </a:lnTo>
                              <a:lnTo>
                                <a:pt x="1003376" y="2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74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B369D" id="Graphic 4" o:spid="_x0000_s1026" style="position:absolute;margin-left:126.1pt;margin-top:45.3pt;width:79.1pt;height:10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4569,133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" path="m65798,2082r-19990,l44983,2717r-381,1258l381,129247,,130517r444,623l21386,131140r826,-623l22580,129247r8547,-25057l101924,104190,94981,84264r-57021,l55232,34162r22291,l67005,3975,66624,2717r-826,-635xem101924,104190r-22207,l88252,129247r381,1270l89458,131140r21133,l111036,130517r-381,-1270l101924,104190xem77523,34162r-21720,l72885,84264r22096,l77523,34162xem169087,2082r-19812,l148653,2717r,127800l149275,131140r19050,l168960,130517r,-80226l191335,50291,170662,3975r-508,-1258l169087,2082xem263664,50291r-20307,l243357,130517r635,623l263029,131140r635,-623l263664,50291xem191335,50291r-21613,l197802,112674r1207,825l213309,113499r1206,-825l227646,83502r-21487,l191335,50291xem263029,2082r-19609,l242341,2717r-495,1258l206921,83502r20725,l242595,50291r21069,l263664,2717r-635,-635xem394131,2082r-83388,l310108,2717r,127800l310743,131140r83388,l394766,130517r,-18859l394131,111023r-61239,l332511,110642r,-34163l332892,76098r51930,l385457,75476r,-18860l384822,55981r-51930,l332511,55600r,-33020l332892,22199r61239,l394766,21564r,-18847l394131,2082xem493674,2082r-57137,l435914,2717r,127800l436537,131140r21132,l458304,130517r,-51193l458685,78955r47221,l504431,76098r7455,-2781l517842,68833r7140,-10007l458685,58826r-381,-368l458304,22580r381,-381l524572,22199r-875,-1994l520814,16154,513473,9448,509143,6832,499148,3035r-5474,-953xem505906,78955r-24259,l506349,129311r482,1206l507784,131140r23088,l531342,130898r635,-1016l531914,129247r-343,-571l505906,78955xem524572,22199r-31660,l497687,23850r7214,6579l506704,34912r,11265l504901,50609r-7214,6579l492912,58826r32070,l526694,56426r2222,-7341l528916,34912r-1054,-5220l524572,22199xem593483,2082r-21120,l571728,2717r,127800l572363,131140r21120,l594118,130517r,-127800l593483,2082xem685190,l647015,17760r-9971,39491l637044,76136r9971,39327l685190,133235r7515,-464l724675,113118r-45683,l674014,111594,659790,75374r127,-23686l678992,20116r45688,l721888,16173,692705,461,685190,xem710615,94830r-812,318l709295,96405r-2159,4559l704202,104889r-7468,6578l691642,113118r33033,l725725,111635r3115,-6111l729221,104381r-318,-762l727887,103250,711758,95465r-1143,-635xem724680,20116r-33038,l696734,21755r7468,6578l707136,32257r2159,4560l709803,38087r812,305l711758,37769r16129,-7785l728903,29603r318,-762l728840,27698r-3115,-6105l724680,20116xem824928,2082r-19990,l804113,2717r-381,1258l759510,129247r-381,1270l759574,131140r20942,l781342,130517r381,-1270l790257,104190r70797,l854110,84264r-57020,l814362,34162r22291,l826135,3975r-381,-1258l824928,2082xem861054,104190r-22207,l847394,129247r381,1270l848588,131140r21133,l870165,130517r-381,-1270l861054,104190xem836653,34162r-21720,l832015,84264r22095,l836653,34162xem928535,2082r-20117,l907783,2717r,127800l908418,131140r19037,l928090,130517r,-90093l951889,40424,929614,2717r-1079,-635xem951889,40424r-23037,l982370,130517r1079,623l1003376,131140r635,-623l1004011,92989r-21070,l951889,40424xem1003376,2082r-19038,l983703,2717r,90272l1004011,92989r,-90272l1003376,2082xe" fillcolor="#69747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1595E174" wp14:editId="31F6D83D">
            <wp:simplePos x="0" y="0"/>
            <wp:positionH relativeFrom="page">
              <wp:posOffset>685803</wp:posOffset>
            </wp:positionH>
            <wp:positionV relativeFrom="page">
              <wp:posOffset>457202</wp:posOffset>
            </wp:positionV>
            <wp:extent cx="804862" cy="80486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862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14A06" w14:textId="77777777" w:rsidR="005221FF" w:rsidRDefault="005221FF">
      <w:pPr>
        <w:pStyle w:val="BodyText"/>
        <w:rPr>
          <w:rFonts w:ascii="Times New Roman"/>
        </w:rPr>
      </w:pPr>
    </w:p>
    <w:p w14:paraId="65D1AC0F" w14:textId="77777777" w:rsidR="005221FF" w:rsidRDefault="005221FF">
      <w:pPr>
        <w:pStyle w:val="BodyText"/>
        <w:rPr>
          <w:rFonts w:ascii="Times New Roman"/>
        </w:rPr>
      </w:pPr>
    </w:p>
    <w:p w14:paraId="37C29A29" w14:textId="77777777" w:rsidR="005221FF" w:rsidRDefault="005221FF">
      <w:pPr>
        <w:pStyle w:val="BodyText"/>
        <w:rPr>
          <w:rFonts w:ascii="Times New Roman"/>
        </w:rPr>
      </w:pPr>
    </w:p>
    <w:p w14:paraId="3FA0E126" w14:textId="77777777" w:rsidR="005221FF" w:rsidRDefault="005221FF">
      <w:pPr>
        <w:pStyle w:val="BodyText"/>
        <w:rPr>
          <w:rFonts w:ascii="Times New Roman"/>
        </w:rPr>
      </w:pPr>
    </w:p>
    <w:p w14:paraId="19EA48DF" w14:textId="77777777" w:rsidR="005221FF" w:rsidRDefault="005221FF">
      <w:pPr>
        <w:pStyle w:val="BodyText"/>
        <w:rPr>
          <w:rFonts w:ascii="Times New Roman"/>
        </w:rPr>
      </w:pPr>
    </w:p>
    <w:p w14:paraId="4BFA533A" w14:textId="77777777" w:rsidR="005221FF" w:rsidRDefault="005221FF">
      <w:pPr>
        <w:pStyle w:val="BodyText"/>
        <w:rPr>
          <w:rFonts w:ascii="Times New Roman"/>
        </w:rPr>
      </w:pPr>
    </w:p>
    <w:p w14:paraId="5D57A518" w14:textId="77777777" w:rsidR="005221FF" w:rsidRDefault="005221FF">
      <w:pPr>
        <w:pStyle w:val="BodyText"/>
        <w:rPr>
          <w:rFonts w:ascii="Times New Roman"/>
        </w:rPr>
      </w:pPr>
    </w:p>
    <w:p w14:paraId="06657F6F" w14:textId="77777777" w:rsidR="005221FF" w:rsidRDefault="005221FF">
      <w:pPr>
        <w:pStyle w:val="BodyText"/>
        <w:rPr>
          <w:rFonts w:ascii="Times New Roman"/>
        </w:rPr>
      </w:pPr>
    </w:p>
    <w:p w14:paraId="7ED68682" w14:textId="77777777" w:rsidR="005221FF" w:rsidRDefault="005221FF">
      <w:pPr>
        <w:pStyle w:val="BodyText"/>
        <w:rPr>
          <w:rFonts w:ascii="Times New Roman"/>
        </w:rPr>
      </w:pPr>
    </w:p>
    <w:p w14:paraId="06F32A7B" w14:textId="77777777" w:rsidR="005221FF" w:rsidRDefault="005221FF">
      <w:pPr>
        <w:pStyle w:val="BodyText"/>
        <w:rPr>
          <w:rFonts w:ascii="Times New Roman"/>
        </w:rPr>
      </w:pPr>
    </w:p>
    <w:p w14:paraId="7E043E68" w14:textId="58021DAA" w:rsidR="00AD72BF" w:rsidRPr="00DD1345" w:rsidRDefault="00AD72BF" w:rsidP="00AD72BF">
      <w:pPr>
        <w:pStyle w:val="Body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AHS Lifelong Learning</w:t>
      </w:r>
      <w:r w:rsidRPr="00DD1345">
        <w:rPr>
          <w:rFonts w:ascii="Calibri" w:hAnsi="Calibri" w:cs="Calibri"/>
          <w:sz w:val="24"/>
          <w:szCs w:val="24"/>
        </w:rPr>
        <w:t xml:space="preserve"> Certificate</w:t>
      </w:r>
      <w:r>
        <w:rPr>
          <w:rFonts w:ascii="Calibri" w:hAnsi="Calibri" w:cs="Calibri"/>
          <w:sz w:val="24"/>
          <w:szCs w:val="24"/>
        </w:rPr>
        <w:t xml:space="preserve"> in </w:t>
      </w:r>
      <w:r w:rsidR="00DD1980">
        <w:rPr>
          <w:rFonts w:ascii="Calibri" w:hAnsi="Calibri" w:cs="Calibri"/>
          <w:sz w:val="24"/>
          <w:szCs w:val="24"/>
        </w:rPr>
        <w:t>Horticultural Design &amp; Techniques</w:t>
      </w:r>
      <w:r>
        <w:rPr>
          <w:rFonts w:ascii="Calibri" w:hAnsi="Calibri" w:cs="Calibri"/>
          <w:sz w:val="24"/>
          <w:szCs w:val="24"/>
        </w:rPr>
        <w:t xml:space="preserve"> Tracking Worksheet</w:t>
      </w:r>
    </w:p>
    <w:p w14:paraId="03DB2248" w14:textId="77777777" w:rsidR="00AD72BF" w:rsidRPr="00DD1345" w:rsidRDefault="00AD72BF" w:rsidP="00AD72BF">
      <w:pPr>
        <w:pStyle w:val="BodyText"/>
        <w:rPr>
          <w:rFonts w:ascii="Calibri" w:hAnsi="Calibri" w:cs="Calibri"/>
          <w:sz w:val="24"/>
          <w:szCs w:val="24"/>
        </w:rPr>
      </w:pPr>
    </w:p>
    <w:p w14:paraId="08BED96F" w14:textId="77777777" w:rsidR="00AD72BF" w:rsidRPr="00DD1345" w:rsidRDefault="00AD72BF" w:rsidP="00AD72BF">
      <w:pPr>
        <w:pStyle w:val="Body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Email Address:</w:t>
      </w:r>
    </w:p>
    <w:p w14:paraId="1CA8306C" w14:textId="77777777" w:rsidR="00AD72BF" w:rsidRPr="00DD1345" w:rsidRDefault="00AD72BF" w:rsidP="00AD72BF">
      <w:pPr>
        <w:pStyle w:val="BodyText"/>
        <w:rPr>
          <w:rFonts w:ascii="Calibri" w:hAnsi="Calibri" w:cs="Calibri"/>
          <w:sz w:val="24"/>
          <w:szCs w:val="24"/>
        </w:rPr>
      </w:pPr>
    </w:p>
    <w:p w14:paraId="7B566271" w14:textId="77777777" w:rsidR="00AD72BF" w:rsidRPr="00DD1345" w:rsidRDefault="00AD72BF" w:rsidP="00AD72BF">
      <w:pPr>
        <w:pStyle w:val="BodyText"/>
        <w:rPr>
          <w:rFonts w:ascii="Calibri" w:hAnsi="Calibri" w:cs="Calibri"/>
          <w:sz w:val="24"/>
          <w:szCs w:val="24"/>
        </w:rPr>
      </w:pPr>
    </w:p>
    <w:p w14:paraId="3C0B86A2" w14:textId="77777777" w:rsidR="00AD72BF" w:rsidRDefault="00AD72BF" w:rsidP="00AD72BF">
      <w:pPr>
        <w:pStyle w:val="BodyText"/>
        <w:rPr>
          <w:rFonts w:ascii="Times New Roman"/>
        </w:rPr>
      </w:pPr>
    </w:p>
    <w:p w14:paraId="2138B8D0" w14:textId="77777777" w:rsidR="00AD72BF" w:rsidRDefault="00AD72BF" w:rsidP="00AD72BF">
      <w:pPr>
        <w:pStyle w:val="BodyText"/>
        <w:rPr>
          <w:rFonts w:ascii="Times New Roman"/>
        </w:rPr>
      </w:pP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4495"/>
        <w:gridCol w:w="4765"/>
      </w:tblGrid>
      <w:tr w:rsidR="00AD72BF" w14:paraId="429B11D9" w14:textId="77777777" w:rsidTr="00FA3507">
        <w:tc>
          <w:tcPr>
            <w:tcW w:w="4495" w:type="dxa"/>
          </w:tcPr>
          <w:p w14:paraId="1816D3BD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Requirements</w:t>
            </w:r>
          </w:p>
        </w:tc>
        <w:tc>
          <w:tcPr>
            <w:tcW w:w="4765" w:type="dxa"/>
          </w:tcPr>
          <w:p w14:paraId="3EC5BAC6" w14:textId="20DA26B2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Completed</w:t>
            </w:r>
          </w:p>
        </w:tc>
      </w:tr>
      <w:tr w:rsidR="00AD72BF" w14:paraId="1C98DA6F" w14:textId="77777777" w:rsidTr="00FA3507">
        <w:tc>
          <w:tcPr>
            <w:tcW w:w="4495" w:type="dxa"/>
          </w:tcPr>
          <w:p w14:paraId="52089C74" w14:textId="18D4F06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AD72BF">
              <w:rPr>
                <w:rFonts w:ascii="Calibri" w:hAnsi="Calibri" w:cs="Calibri"/>
                <w:b/>
                <w:bCs/>
                <w:sz w:val="24"/>
                <w:szCs w:val="24"/>
              </w:rPr>
              <w:t>Foundations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765" w:type="dxa"/>
          </w:tcPr>
          <w:p w14:paraId="2F66FA30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0A3A1E49" w14:textId="77777777" w:rsidTr="00FA3507">
        <w:tc>
          <w:tcPr>
            <w:tcW w:w="4495" w:type="dxa"/>
          </w:tcPr>
          <w:p w14:paraId="2F008361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Gardening in America</w:t>
            </w:r>
          </w:p>
        </w:tc>
        <w:tc>
          <w:tcPr>
            <w:tcW w:w="4765" w:type="dxa"/>
          </w:tcPr>
          <w:p w14:paraId="41BCFCC6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6F58CE4F" w14:textId="77777777" w:rsidTr="00FA3507">
        <w:tc>
          <w:tcPr>
            <w:tcW w:w="4495" w:type="dxa"/>
          </w:tcPr>
          <w:p w14:paraId="72A88EA3" w14:textId="4A19AB60" w:rsidR="00AD72BF" w:rsidRDefault="00DD1980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Horticultural Design &amp; Techniques</w:t>
            </w:r>
          </w:p>
        </w:tc>
        <w:tc>
          <w:tcPr>
            <w:tcW w:w="4765" w:type="dxa"/>
          </w:tcPr>
          <w:p w14:paraId="4775054A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5BD12E47" w14:textId="77777777" w:rsidTr="00FA3507">
        <w:tc>
          <w:tcPr>
            <w:tcW w:w="4495" w:type="dxa"/>
          </w:tcPr>
          <w:p w14:paraId="3CEF9227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</w:tcPr>
          <w:p w14:paraId="4DC6B9C2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54DFD02E" w14:textId="77777777" w:rsidTr="00FA3507">
        <w:tc>
          <w:tcPr>
            <w:tcW w:w="4495" w:type="dxa"/>
          </w:tcPr>
          <w:p w14:paraId="1FC9BAAB" w14:textId="0B2004D5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AD72BF">
              <w:rPr>
                <w:rFonts w:ascii="Calibri" w:hAnsi="Calibri" w:cs="Calibri"/>
                <w:b/>
                <w:bCs/>
                <w:sz w:val="24"/>
                <w:szCs w:val="24"/>
              </w:rPr>
              <w:t>Specialty</w:t>
            </w:r>
            <w:r>
              <w:rPr>
                <w:rFonts w:ascii="Calibri" w:hAnsi="Calibri" w:cs="Calibri"/>
                <w:sz w:val="24"/>
                <w:szCs w:val="24"/>
              </w:rPr>
              <w:t>: (list each AHS Live program title)</w:t>
            </w:r>
          </w:p>
        </w:tc>
        <w:tc>
          <w:tcPr>
            <w:tcW w:w="4765" w:type="dxa"/>
          </w:tcPr>
          <w:p w14:paraId="190AF82F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380AF31F" w14:textId="77777777" w:rsidTr="00FA3507">
        <w:tc>
          <w:tcPr>
            <w:tcW w:w="4495" w:type="dxa"/>
          </w:tcPr>
          <w:p w14:paraId="29425BE4" w14:textId="0C82C5AE" w:rsidR="00AD72BF" w:rsidRDefault="00595462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Garden Design &amp; Tech.</w:t>
            </w:r>
            <w:r w:rsidR="00AD72BF">
              <w:rPr>
                <w:rFonts w:ascii="Calibri" w:hAnsi="Calibri" w:cs="Calibri"/>
                <w:sz w:val="24"/>
                <w:szCs w:val="24"/>
              </w:rPr>
              <w:t xml:space="preserve"> #1:</w:t>
            </w:r>
          </w:p>
        </w:tc>
        <w:tc>
          <w:tcPr>
            <w:tcW w:w="4765" w:type="dxa"/>
          </w:tcPr>
          <w:p w14:paraId="71CBF1DF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37A528C7" w14:textId="77777777" w:rsidTr="00FA3507">
        <w:tc>
          <w:tcPr>
            <w:tcW w:w="4495" w:type="dxa"/>
          </w:tcPr>
          <w:p w14:paraId="171DB086" w14:textId="740E36AA" w:rsidR="00AD72BF" w:rsidRDefault="00595462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Garden Design &amp; Tech. </w:t>
            </w:r>
            <w:r w:rsidR="00AD72BF">
              <w:rPr>
                <w:rFonts w:ascii="Calibri" w:hAnsi="Calibri" w:cs="Calibri"/>
                <w:sz w:val="24"/>
                <w:szCs w:val="24"/>
              </w:rPr>
              <w:t>#2:</w:t>
            </w:r>
          </w:p>
        </w:tc>
        <w:tc>
          <w:tcPr>
            <w:tcW w:w="4765" w:type="dxa"/>
          </w:tcPr>
          <w:p w14:paraId="6909CA5C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6E082E04" w14:textId="77777777" w:rsidTr="00FA3507">
        <w:tc>
          <w:tcPr>
            <w:tcW w:w="4495" w:type="dxa"/>
          </w:tcPr>
          <w:p w14:paraId="561A2FB6" w14:textId="13B81AAC" w:rsidR="00AD72BF" w:rsidRDefault="00595462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Garden Design &amp; Tech. </w:t>
            </w:r>
            <w:r w:rsidR="00AD72BF">
              <w:rPr>
                <w:rFonts w:ascii="Calibri" w:hAnsi="Calibri" w:cs="Calibri"/>
                <w:sz w:val="24"/>
                <w:szCs w:val="24"/>
              </w:rPr>
              <w:t>#3:</w:t>
            </w:r>
          </w:p>
        </w:tc>
        <w:tc>
          <w:tcPr>
            <w:tcW w:w="4765" w:type="dxa"/>
          </w:tcPr>
          <w:p w14:paraId="45A535A7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3374A4DF" w14:textId="77777777" w:rsidTr="00FA3507">
        <w:tc>
          <w:tcPr>
            <w:tcW w:w="4495" w:type="dxa"/>
          </w:tcPr>
          <w:p w14:paraId="4ADA544D" w14:textId="7A6A3357" w:rsidR="00AD72BF" w:rsidRDefault="00595462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Garden Design &amp; Tech. </w:t>
            </w:r>
            <w:r w:rsidR="00AD72BF">
              <w:rPr>
                <w:rFonts w:ascii="Calibri" w:hAnsi="Calibri" w:cs="Calibri"/>
                <w:sz w:val="24"/>
                <w:szCs w:val="24"/>
              </w:rPr>
              <w:t>#4:</w:t>
            </w:r>
          </w:p>
        </w:tc>
        <w:tc>
          <w:tcPr>
            <w:tcW w:w="4765" w:type="dxa"/>
          </w:tcPr>
          <w:p w14:paraId="34E0E9C3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578C1F1A" w14:textId="77777777" w:rsidTr="00FA3507">
        <w:tc>
          <w:tcPr>
            <w:tcW w:w="4495" w:type="dxa"/>
          </w:tcPr>
          <w:p w14:paraId="1CE5E059" w14:textId="5F822F17" w:rsidR="00AD72BF" w:rsidRDefault="00595462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Garden Design &amp; Tech. </w:t>
            </w:r>
            <w:r w:rsidR="00AD72BF">
              <w:rPr>
                <w:rFonts w:ascii="Calibri" w:hAnsi="Calibri" w:cs="Calibri"/>
                <w:sz w:val="24"/>
                <w:szCs w:val="24"/>
              </w:rPr>
              <w:t>#5:</w:t>
            </w:r>
          </w:p>
        </w:tc>
        <w:tc>
          <w:tcPr>
            <w:tcW w:w="4765" w:type="dxa"/>
          </w:tcPr>
          <w:p w14:paraId="39DC67EF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6F83F177" w14:textId="77777777" w:rsidTr="00FA3507">
        <w:tc>
          <w:tcPr>
            <w:tcW w:w="4495" w:type="dxa"/>
          </w:tcPr>
          <w:p w14:paraId="35921C23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</w:tcPr>
          <w:p w14:paraId="414E2F93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57A6B92E" w14:textId="77777777" w:rsidTr="00FA3507">
        <w:tc>
          <w:tcPr>
            <w:tcW w:w="4495" w:type="dxa"/>
          </w:tcPr>
          <w:p w14:paraId="33D364FB" w14:textId="4177B473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AD72BF">
              <w:rPr>
                <w:rFonts w:ascii="Calibri" w:hAnsi="Calibri" w:cs="Calibri"/>
                <w:b/>
                <w:bCs/>
                <w:sz w:val="24"/>
                <w:szCs w:val="24"/>
              </w:rPr>
              <w:t>Cross-Discipline Enrichment</w:t>
            </w:r>
            <w:r>
              <w:rPr>
                <w:rFonts w:ascii="Calibri" w:hAnsi="Calibri" w:cs="Calibri"/>
                <w:sz w:val="24"/>
                <w:szCs w:val="24"/>
              </w:rPr>
              <w:t>: (list title)</w:t>
            </w:r>
          </w:p>
        </w:tc>
        <w:tc>
          <w:tcPr>
            <w:tcW w:w="4765" w:type="dxa"/>
          </w:tcPr>
          <w:p w14:paraId="4FD5C9AC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4EFF53F4" w14:textId="77777777" w:rsidTr="00FA3507">
        <w:tc>
          <w:tcPr>
            <w:tcW w:w="4495" w:type="dxa"/>
          </w:tcPr>
          <w:p w14:paraId="321AF08E" w14:textId="38A181F0" w:rsidR="00AD72BF" w:rsidRDefault="00F079BE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Hort. &amp; the Environment</w:t>
            </w:r>
            <w:r w:rsidR="00AD72BF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765" w:type="dxa"/>
          </w:tcPr>
          <w:p w14:paraId="4E8B3F11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12068649" w14:textId="77777777" w:rsidTr="00FA3507">
        <w:tc>
          <w:tcPr>
            <w:tcW w:w="4495" w:type="dxa"/>
          </w:tcPr>
          <w:p w14:paraId="34449D3F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Plants, Culture, &amp; Comm.:</w:t>
            </w:r>
          </w:p>
        </w:tc>
        <w:tc>
          <w:tcPr>
            <w:tcW w:w="4765" w:type="dxa"/>
          </w:tcPr>
          <w:p w14:paraId="4751390D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1EFE0030" w14:textId="77777777" w:rsidTr="00FA3507">
        <w:tc>
          <w:tcPr>
            <w:tcW w:w="4495" w:type="dxa"/>
          </w:tcPr>
          <w:p w14:paraId="1F5A5AD7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Garden Tour:</w:t>
            </w:r>
          </w:p>
        </w:tc>
        <w:tc>
          <w:tcPr>
            <w:tcW w:w="4765" w:type="dxa"/>
          </w:tcPr>
          <w:p w14:paraId="685BA60C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11A5F90B" w14:textId="77777777" w:rsidTr="00FA3507">
        <w:tc>
          <w:tcPr>
            <w:tcW w:w="4495" w:type="dxa"/>
          </w:tcPr>
          <w:p w14:paraId="115A0583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</w:tcPr>
          <w:p w14:paraId="45921E6C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788069F0" w14:textId="77777777" w:rsidTr="00FA3507">
        <w:tc>
          <w:tcPr>
            <w:tcW w:w="4495" w:type="dxa"/>
          </w:tcPr>
          <w:p w14:paraId="274FCC60" w14:textId="09423500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AD72BF">
              <w:rPr>
                <w:rFonts w:ascii="Calibri" w:hAnsi="Calibri" w:cs="Calibri"/>
                <w:b/>
                <w:bCs/>
                <w:sz w:val="24"/>
                <w:szCs w:val="24"/>
              </w:rPr>
              <w:t>Community Connection</w:t>
            </w:r>
            <w:r>
              <w:rPr>
                <w:rFonts w:ascii="Calibri" w:hAnsi="Calibri" w:cs="Calibri"/>
                <w:sz w:val="24"/>
                <w:szCs w:val="24"/>
              </w:rPr>
              <w:t>: (describe)</w:t>
            </w:r>
          </w:p>
        </w:tc>
        <w:tc>
          <w:tcPr>
            <w:tcW w:w="4765" w:type="dxa"/>
          </w:tcPr>
          <w:p w14:paraId="3B604D40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01EDA5B9" w14:textId="77777777" w:rsidTr="00FA3507">
        <w:tc>
          <w:tcPr>
            <w:tcW w:w="4495" w:type="dxa"/>
          </w:tcPr>
          <w:p w14:paraId="716D0649" w14:textId="355BA23F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</w:tcPr>
          <w:p w14:paraId="7E970026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2BF" w14:paraId="33EC6548" w14:textId="77777777" w:rsidTr="00FA3507">
        <w:tc>
          <w:tcPr>
            <w:tcW w:w="4495" w:type="dxa"/>
          </w:tcPr>
          <w:p w14:paraId="14FB5DB0" w14:textId="77777777" w:rsidR="00AD72BF" w:rsidRDefault="00AD72BF" w:rsidP="00FA3507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Name, Title, Signature, and Date of Project Head:</w:t>
            </w:r>
          </w:p>
        </w:tc>
        <w:tc>
          <w:tcPr>
            <w:tcW w:w="4765" w:type="dxa"/>
          </w:tcPr>
          <w:p w14:paraId="0A45D441" w14:textId="77777777" w:rsidR="00AD72BF" w:rsidRDefault="00AD72BF" w:rsidP="00AD72BF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F64052" w14:textId="77777777" w:rsidR="00AD72BF" w:rsidRDefault="00AD72BF" w:rsidP="00AD72BF">
      <w:pPr>
        <w:pStyle w:val="BodyText"/>
        <w:rPr>
          <w:rFonts w:ascii="Times New Roman"/>
        </w:rPr>
      </w:pPr>
    </w:p>
    <w:p w14:paraId="39B170E6" w14:textId="77777777" w:rsidR="005221FF" w:rsidRDefault="005221FF">
      <w:pPr>
        <w:pStyle w:val="BodyText"/>
        <w:rPr>
          <w:rFonts w:ascii="Times New Roman"/>
        </w:rPr>
      </w:pPr>
    </w:p>
    <w:p w14:paraId="6744F494" w14:textId="77777777" w:rsidR="005221FF" w:rsidRDefault="005221FF">
      <w:pPr>
        <w:pStyle w:val="BodyText"/>
        <w:rPr>
          <w:rFonts w:ascii="Times New Roman"/>
        </w:rPr>
      </w:pPr>
    </w:p>
    <w:p w14:paraId="5B67C77A" w14:textId="77777777" w:rsidR="005221FF" w:rsidRDefault="005221FF">
      <w:pPr>
        <w:pStyle w:val="BodyText"/>
        <w:rPr>
          <w:rFonts w:ascii="Times New Roman"/>
        </w:rPr>
      </w:pPr>
    </w:p>
    <w:p w14:paraId="375C7ADF" w14:textId="77777777" w:rsidR="005221FF" w:rsidRDefault="005221FF">
      <w:pPr>
        <w:pStyle w:val="BodyText"/>
        <w:rPr>
          <w:rFonts w:ascii="Times New Roman"/>
        </w:rPr>
      </w:pPr>
    </w:p>
    <w:p w14:paraId="71E297E6" w14:textId="77777777" w:rsidR="005221FF" w:rsidRDefault="005221FF">
      <w:pPr>
        <w:pStyle w:val="BodyText"/>
        <w:rPr>
          <w:rFonts w:ascii="Times New Roman"/>
        </w:rPr>
      </w:pPr>
    </w:p>
    <w:p w14:paraId="1CEA390F" w14:textId="77777777" w:rsidR="005221FF" w:rsidRDefault="005221FF">
      <w:pPr>
        <w:pStyle w:val="BodyText"/>
        <w:rPr>
          <w:rFonts w:ascii="Times New Roman"/>
        </w:rPr>
      </w:pPr>
    </w:p>
    <w:p w14:paraId="609BBA81" w14:textId="77777777" w:rsidR="005221FF" w:rsidRDefault="005221FF">
      <w:pPr>
        <w:pStyle w:val="BodyText"/>
        <w:rPr>
          <w:rFonts w:ascii="Times New Roman"/>
        </w:rPr>
      </w:pPr>
    </w:p>
    <w:p w14:paraId="514EE0B2" w14:textId="77777777" w:rsidR="005221FF" w:rsidRDefault="005221FF">
      <w:pPr>
        <w:pStyle w:val="BodyText"/>
        <w:rPr>
          <w:rFonts w:ascii="Times New Roman"/>
        </w:rPr>
      </w:pPr>
    </w:p>
    <w:p w14:paraId="5A0EF3D7" w14:textId="77777777" w:rsidR="005221FF" w:rsidRDefault="005221FF">
      <w:pPr>
        <w:pStyle w:val="BodyText"/>
        <w:rPr>
          <w:rFonts w:ascii="Times New Roman"/>
        </w:rPr>
      </w:pPr>
    </w:p>
    <w:p w14:paraId="0AAD5D85" w14:textId="77777777" w:rsidR="005221FF" w:rsidRDefault="005221FF">
      <w:pPr>
        <w:pStyle w:val="BodyText"/>
        <w:rPr>
          <w:rFonts w:ascii="Times New Roman"/>
        </w:rPr>
      </w:pPr>
    </w:p>
    <w:p w14:paraId="37E965B3" w14:textId="77777777" w:rsidR="005221FF" w:rsidRDefault="005221FF">
      <w:pPr>
        <w:pStyle w:val="BodyText"/>
        <w:rPr>
          <w:rFonts w:ascii="Times New Roman"/>
        </w:rPr>
      </w:pPr>
    </w:p>
    <w:p w14:paraId="0FEF4837" w14:textId="77777777" w:rsidR="005221FF" w:rsidRDefault="005221FF">
      <w:pPr>
        <w:pStyle w:val="BodyText"/>
        <w:rPr>
          <w:rFonts w:ascii="Times New Roman"/>
        </w:rPr>
      </w:pPr>
    </w:p>
    <w:p w14:paraId="69B224B1" w14:textId="77777777" w:rsidR="005221FF" w:rsidRDefault="005221FF">
      <w:pPr>
        <w:pStyle w:val="BodyText"/>
        <w:rPr>
          <w:rFonts w:ascii="Times New Roman"/>
        </w:rPr>
      </w:pPr>
    </w:p>
    <w:p w14:paraId="72369BC6" w14:textId="77777777" w:rsidR="005221FF" w:rsidRDefault="005221FF">
      <w:pPr>
        <w:pStyle w:val="BodyText"/>
        <w:rPr>
          <w:rFonts w:ascii="Times New Roman"/>
        </w:rPr>
      </w:pPr>
    </w:p>
    <w:p w14:paraId="539E30C6" w14:textId="77777777" w:rsidR="005221FF" w:rsidRDefault="005221FF">
      <w:pPr>
        <w:pStyle w:val="BodyText"/>
        <w:rPr>
          <w:rFonts w:ascii="Times New Roman"/>
        </w:rPr>
      </w:pPr>
    </w:p>
    <w:p w14:paraId="76C2099F" w14:textId="77777777" w:rsidR="005221FF" w:rsidRDefault="005221FF">
      <w:pPr>
        <w:pStyle w:val="BodyText"/>
        <w:rPr>
          <w:rFonts w:ascii="Times New Roman"/>
        </w:rPr>
      </w:pPr>
    </w:p>
    <w:p w14:paraId="0CF815F8" w14:textId="77777777" w:rsidR="005221FF" w:rsidRDefault="005221FF">
      <w:pPr>
        <w:pStyle w:val="BodyText"/>
        <w:spacing w:before="27"/>
        <w:rPr>
          <w:rFonts w:ascii="Times New Roman"/>
        </w:rPr>
      </w:pPr>
    </w:p>
    <w:p w14:paraId="07B041D1" w14:textId="77777777" w:rsidR="00AD72BF" w:rsidRDefault="00AD72BF">
      <w:pPr>
        <w:pStyle w:val="BodyText"/>
        <w:ind w:left="1303"/>
        <w:rPr>
          <w:color w:val="E44E69"/>
        </w:rPr>
      </w:pPr>
    </w:p>
    <w:p w14:paraId="586C54E7" w14:textId="77777777" w:rsidR="00AD72BF" w:rsidRDefault="00AD72BF">
      <w:pPr>
        <w:pStyle w:val="BodyText"/>
        <w:ind w:left="1303"/>
        <w:rPr>
          <w:color w:val="E44E69"/>
        </w:rPr>
      </w:pPr>
    </w:p>
    <w:p w14:paraId="246F92A7" w14:textId="1604FD0B" w:rsidR="005221FF" w:rsidRDefault="00C66B2E">
      <w:pPr>
        <w:pStyle w:val="BodyText"/>
        <w:ind w:left="1303"/>
      </w:pPr>
      <w:r>
        <w:rPr>
          <w:color w:val="E44E69"/>
        </w:rPr>
        <w:t>7931</w:t>
      </w:r>
      <w:r>
        <w:rPr>
          <w:color w:val="E44E69"/>
          <w:spacing w:val="29"/>
        </w:rPr>
        <w:t xml:space="preserve"> </w:t>
      </w:r>
      <w:r>
        <w:rPr>
          <w:color w:val="E44E69"/>
        </w:rPr>
        <w:t>E</w:t>
      </w:r>
      <w:r>
        <w:rPr>
          <w:color w:val="E44E69"/>
          <w:spacing w:val="-21"/>
        </w:rPr>
        <w:t xml:space="preserve"> </w:t>
      </w:r>
      <w:r>
        <w:rPr>
          <w:color w:val="E44E69"/>
        </w:rPr>
        <w:t>A</w:t>
      </w:r>
      <w:r>
        <w:rPr>
          <w:color w:val="E44E69"/>
          <w:spacing w:val="-23"/>
        </w:rPr>
        <w:t xml:space="preserve"> </w:t>
      </w:r>
      <w:r>
        <w:rPr>
          <w:color w:val="E44E69"/>
        </w:rPr>
        <w:t>S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T</w:t>
      </w:r>
      <w:r>
        <w:rPr>
          <w:color w:val="E44E69"/>
          <w:spacing w:val="30"/>
        </w:rPr>
        <w:t xml:space="preserve"> </w:t>
      </w:r>
      <w:r>
        <w:rPr>
          <w:color w:val="E44E69"/>
        </w:rPr>
        <w:t>BOULE</w:t>
      </w:r>
      <w:r>
        <w:rPr>
          <w:color w:val="E44E69"/>
          <w:spacing w:val="-21"/>
        </w:rPr>
        <w:t xml:space="preserve"> </w:t>
      </w:r>
      <w:r>
        <w:rPr>
          <w:color w:val="E44E69"/>
        </w:rPr>
        <w:t>VA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RD</w:t>
      </w:r>
      <w:r>
        <w:rPr>
          <w:color w:val="E44E69"/>
          <w:spacing w:val="29"/>
        </w:rPr>
        <w:t xml:space="preserve"> </w:t>
      </w:r>
      <w:r>
        <w:rPr>
          <w:color w:val="E44E69"/>
        </w:rPr>
        <w:t>DR</w:t>
      </w:r>
      <w:r>
        <w:rPr>
          <w:color w:val="E44E69"/>
          <w:spacing w:val="29"/>
        </w:rPr>
        <w:t xml:space="preserve"> </w:t>
      </w:r>
      <w:r>
        <w:rPr>
          <w:color w:val="F598AA"/>
        </w:rPr>
        <w:t>•</w:t>
      </w:r>
      <w:r>
        <w:rPr>
          <w:color w:val="F598AA"/>
          <w:spacing w:val="30"/>
        </w:rPr>
        <w:t xml:space="preserve"> </w:t>
      </w:r>
      <w:r>
        <w:rPr>
          <w:color w:val="E44E69"/>
        </w:rPr>
        <w:t>A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LE</w:t>
      </w:r>
      <w:r>
        <w:rPr>
          <w:color w:val="E44E69"/>
          <w:spacing w:val="-21"/>
        </w:rPr>
        <w:t xml:space="preserve"> </w:t>
      </w:r>
      <w:r>
        <w:rPr>
          <w:color w:val="E44E69"/>
        </w:rPr>
        <w:t>X</w:t>
      </w:r>
      <w:r>
        <w:rPr>
          <w:color w:val="E44E69"/>
          <w:spacing w:val="-18"/>
        </w:rPr>
        <w:t xml:space="preserve"> </w:t>
      </w:r>
      <w:r>
        <w:rPr>
          <w:color w:val="E44E69"/>
        </w:rPr>
        <w:t>A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NDRIA</w:t>
      </w:r>
      <w:r>
        <w:rPr>
          <w:color w:val="E44E69"/>
          <w:spacing w:val="29"/>
        </w:rPr>
        <w:t xml:space="preserve"> </w:t>
      </w:r>
      <w:r>
        <w:rPr>
          <w:color w:val="E44E69"/>
        </w:rPr>
        <w:t>VA</w:t>
      </w:r>
      <w:r>
        <w:rPr>
          <w:color w:val="E44E69"/>
          <w:spacing w:val="29"/>
        </w:rPr>
        <w:t xml:space="preserve"> </w:t>
      </w:r>
      <w:r>
        <w:rPr>
          <w:color w:val="E44E69"/>
        </w:rPr>
        <w:t>22308</w:t>
      </w:r>
      <w:r>
        <w:rPr>
          <w:color w:val="E44E69"/>
          <w:spacing w:val="29"/>
        </w:rPr>
        <w:t xml:space="preserve"> </w:t>
      </w:r>
      <w:r>
        <w:rPr>
          <w:color w:val="F598AA"/>
        </w:rPr>
        <w:t>•</w:t>
      </w:r>
      <w:r>
        <w:rPr>
          <w:color w:val="F598AA"/>
          <w:spacing w:val="30"/>
        </w:rPr>
        <w:t xml:space="preserve"> </w:t>
      </w:r>
      <w:r>
        <w:rPr>
          <w:color w:val="E44E69"/>
        </w:rPr>
        <w:t>703</w:t>
      </w:r>
      <w:r>
        <w:rPr>
          <w:color w:val="E44E69"/>
          <w:spacing w:val="-27"/>
        </w:rPr>
        <w:t xml:space="preserve"> </w:t>
      </w:r>
      <w:r>
        <w:rPr>
          <w:color w:val="E44E69"/>
        </w:rPr>
        <w:t>.768</w:t>
      </w:r>
      <w:r>
        <w:rPr>
          <w:color w:val="E44E69"/>
          <w:spacing w:val="-26"/>
        </w:rPr>
        <w:t xml:space="preserve"> </w:t>
      </w:r>
      <w:r>
        <w:rPr>
          <w:color w:val="E44E69"/>
        </w:rPr>
        <w:t>.</w:t>
      </w:r>
      <w:r>
        <w:rPr>
          <w:color w:val="E44E69"/>
          <w:spacing w:val="-27"/>
        </w:rPr>
        <w:t xml:space="preserve"> </w:t>
      </w:r>
      <w:r>
        <w:rPr>
          <w:color w:val="E44E69"/>
        </w:rPr>
        <w:t>5700</w:t>
      </w:r>
      <w:r>
        <w:rPr>
          <w:color w:val="E44E69"/>
          <w:spacing w:val="29"/>
        </w:rPr>
        <w:t xml:space="preserve"> </w:t>
      </w:r>
      <w:r>
        <w:rPr>
          <w:color w:val="F598AA"/>
        </w:rPr>
        <w:t>•</w:t>
      </w:r>
      <w:r>
        <w:rPr>
          <w:color w:val="F598AA"/>
          <w:spacing w:val="29"/>
        </w:rPr>
        <w:t xml:space="preserve"> </w:t>
      </w:r>
      <w:r>
        <w:rPr>
          <w:color w:val="E44E69"/>
        </w:rPr>
        <w:t>A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HSGA</w:t>
      </w:r>
      <w:r>
        <w:rPr>
          <w:color w:val="E44E69"/>
          <w:spacing w:val="-24"/>
        </w:rPr>
        <w:t xml:space="preserve"> </w:t>
      </w:r>
      <w:r>
        <w:rPr>
          <w:color w:val="E44E69"/>
        </w:rPr>
        <w:t>RDENING.</w:t>
      </w:r>
      <w:r>
        <w:rPr>
          <w:color w:val="E44E69"/>
          <w:spacing w:val="-28"/>
        </w:rPr>
        <w:t xml:space="preserve"> </w:t>
      </w:r>
      <w:r>
        <w:rPr>
          <w:color w:val="E44E69"/>
          <w:spacing w:val="-5"/>
        </w:rPr>
        <w:t>ORG</w:t>
      </w:r>
      <w:r>
        <w:rPr>
          <w:color w:val="E44E69"/>
        </w:rPr>
        <w:t xml:space="preserve"> </w:t>
      </w:r>
    </w:p>
    <w:sectPr w:rsidR="005221FF">
      <w:type w:val="continuous"/>
      <w:pgSz w:w="12240" w:h="15840"/>
      <w:pgMar w:top="720" w:right="172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BF"/>
    <w:rsid w:val="005221FF"/>
    <w:rsid w:val="00595462"/>
    <w:rsid w:val="005A6460"/>
    <w:rsid w:val="005B66E2"/>
    <w:rsid w:val="00AD72BF"/>
    <w:rsid w:val="00C66B2E"/>
    <w:rsid w:val="00DD1980"/>
    <w:rsid w:val="00EA22B5"/>
    <w:rsid w:val="00F0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2EC5E"/>
  <w15:docId w15:val="{FDA42AC4-D122-7045-91F1-5A8819F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D72BF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AD7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/Library/CloudStorage/OneDrive-SharedLibraries-AHS/Programs%20-%20Documents/Lifelong%20Learning/Certificate/Template%20AHS_Letterhead_Exter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826EC914AF54DBAD03D02CC5F5C19" ma:contentTypeVersion="18" ma:contentTypeDescription="Create a new document." ma:contentTypeScope="" ma:versionID="9d2c766d077ea428bd14554c26966516">
  <xsd:schema xmlns:xsd="http://www.w3.org/2001/XMLSchema" xmlns:xs="http://www.w3.org/2001/XMLSchema" xmlns:p="http://schemas.microsoft.com/office/2006/metadata/properties" xmlns:ns2="6f867745-b681-4406-bcf5-d6f79eb8b811" xmlns:ns3="2a2328b6-a1cd-4007-a65c-0c0f97c78903" targetNamespace="http://schemas.microsoft.com/office/2006/metadata/properties" ma:root="true" ma:fieldsID="1de791414ac86375b0412d9a904bc3ea" ns2:_="" ns3:_="">
    <xsd:import namespace="6f867745-b681-4406-bcf5-d6f79eb8b811"/>
    <xsd:import namespace="2a2328b6-a1cd-4007-a65c-0c0f97c78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67745-b681-4406-bcf5-d6f79eb8b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10a347-302f-4994-9e47-df66d0f3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28b6-a1cd-4007-a65c-0c0f97c78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f35cf4-4a53-436e-9b64-580a6b4cd760}" ma:internalName="TaxCatchAll" ma:showField="CatchAllData" ma:web="2a2328b6-a1cd-4007-a65c-0c0f97c78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328b6-a1cd-4007-a65c-0c0f97c78903" xsi:nil="true"/>
    <lcf76f155ced4ddcb4097134ff3c332f xmlns="6f867745-b681-4406-bcf5-d6f79eb8b8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82239B-D866-4EAB-80AB-AEB087C1B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411F7-512A-47FB-A74A-E49631E1E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67745-b681-4406-bcf5-d6f79eb8b811"/>
    <ds:schemaRef ds:uri="2a2328b6-a1cd-4007-a65c-0c0f97c78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69171-A8D3-445F-8179-F8879367BA71}">
  <ds:schemaRefs>
    <ds:schemaRef ds:uri="http://schemas.microsoft.com/office/2006/metadata/properties"/>
    <ds:schemaRef ds:uri="http://schemas.microsoft.com/office/infopath/2007/PartnerControls"/>
    <ds:schemaRef ds:uri="2a2328b6-a1cd-4007-a65c-0c0f97c78903"/>
    <ds:schemaRef ds:uri="6f867745-b681-4406-bcf5-d6f79eb8b8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AHS_Letterhead_External.dotx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Allen</dc:creator>
  <cp:lastModifiedBy>Courtney Alsua</cp:lastModifiedBy>
  <cp:revision>4</cp:revision>
  <dcterms:created xsi:type="dcterms:W3CDTF">2025-08-05T15:11:00Z</dcterms:created>
  <dcterms:modified xsi:type="dcterms:W3CDTF">2025-08-05T15:32:00Z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0x010100F79826EC914AF54DBAD03D02CC5F5C19</vt:lpwstr>
  </property>
  <property fmtid="{D5CDD505-2E9C-101B-9397-08002B2CF9AE}" pid="7" name="MediaServiceImageTags">
    <vt:lpwstr/>
  </property>
</Properties>
</file>